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5B58" w14:textId="6C6C0BD9" w:rsidR="002E5ED6" w:rsidRDefault="009F7958" w:rsidP="009F7958">
      <w:pPr>
        <w:ind w:leftChars="100" w:left="314" w:rightChars="200" w:right="628"/>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FC6265">
        <w:rPr>
          <w:rFonts w:ascii="ＭＳ 明朝" w:eastAsia="ＭＳ 明朝" w:hAnsi="ＭＳ 明朝" w:hint="eastAsia"/>
          <w:sz w:val="22"/>
          <w:szCs w:val="18"/>
          <w:u w:val="single"/>
        </w:rPr>
        <w:t>202</w:t>
      </w:r>
      <w:r w:rsidR="00696537">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年</w:t>
      </w:r>
      <w:r w:rsidR="00F36979">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月</w:t>
      </w:r>
      <w:r w:rsidR="00534B34">
        <w:rPr>
          <w:rFonts w:ascii="ＭＳ 明朝" w:eastAsia="ＭＳ 明朝" w:hAnsi="ＭＳ 明朝" w:hint="eastAsia"/>
          <w:sz w:val="22"/>
          <w:szCs w:val="18"/>
          <w:u w:val="single"/>
        </w:rPr>
        <w:t>25</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58F19D5E" w:rsidR="00532DAC" w:rsidRDefault="00534B34"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5</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696537">
              <w:rPr>
                <w:rFonts w:ascii="Century" w:eastAsia="ＭＳ 明朝" w:hAnsi="Century" w:cs="Times New Roman" w:hint="eastAsia"/>
                <w:b w:val="0"/>
                <w:sz w:val="28"/>
              </w:rPr>
              <w:t>2</w:t>
            </w:r>
            <w:r>
              <w:rPr>
                <w:rFonts w:ascii="Century" w:eastAsia="ＭＳ 明朝" w:hAnsi="Century" w:cs="Times New Roman" w:hint="eastAsia"/>
                <w:b w:val="0"/>
                <w:sz w:val="28"/>
              </w:rPr>
              <w:t>0</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F36979">
              <w:rPr>
                <w:rFonts w:ascii="Century" w:eastAsia="ＭＳ 明朝" w:hAnsi="Century" w:cs="Times New Roman" w:hint="eastAsia"/>
                <w:b w:val="0"/>
                <w:sz w:val="28"/>
              </w:rPr>
              <w:t>火</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D3641E">
              <w:rPr>
                <w:rFonts w:ascii="Century" w:eastAsia="ＭＳ 明朝" w:hAnsi="Century" w:cs="Times New Roman" w:hint="eastAsia"/>
                <w:b w:val="0"/>
                <w:sz w:val="28"/>
              </w:rPr>
              <w:t>1</w:t>
            </w:r>
            <w:r>
              <w:rPr>
                <w:rFonts w:ascii="Century" w:eastAsia="ＭＳ 明朝" w:hAnsi="Century" w:cs="Times New Roman" w:hint="eastAsia"/>
                <w:b w:val="0"/>
                <w:sz w:val="28"/>
              </w:rPr>
              <w:t>3</w:t>
            </w:r>
            <w:r w:rsidR="00532DAC" w:rsidRPr="00CF3884">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28"/>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34E8788" w14:textId="77777777" w:rsidR="00534B34" w:rsidRDefault="00BB594B" w:rsidP="00534B34">
            <w:pPr>
              <w:widowControl/>
              <w:rPr>
                <w:rFonts w:ascii="メイリオ" w:eastAsia="メイリオ" w:hAnsi="メイリオ" w:cs="ＭＳ Ｐゴシック"/>
                <w:b w:val="0"/>
                <w:color w:val="000000"/>
                <w:kern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534B34" w:rsidRPr="00534B34">
              <w:rPr>
                <w:rFonts w:ascii="メイリオ" w:eastAsia="メイリオ" w:hAnsi="メイリオ" w:cs="ＭＳ Ｐゴシック" w:hint="eastAsia"/>
                <w:b w:val="0"/>
                <w:color w:val="000000"/>
                <w:kern w:val="0"/>
                <w:sz w:val="21"/>
                <w:szCs w:val="21"/>
              </w:rPr>
              <w:t>関東商事株式会社</w:t>
            </w:r>
          </w:p>
          <w:p w14:paraId="53DF8FE5" w14:textId="4CC7AD41" w:rsidR="00BB594B" w:rsidRPr="007B5A2B" w:rsidRDefault="00BB594B" w:rsidP="00534B34">
            <w:pPr>
              <w:widowControl/>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79538830" w14:textId="35ED7E92" w:rsidR="00BB594B" w:rsidRPr="000929C7" w:rsidRDefault="00534B34" w:rsidP="002F0099">
            <w:pPr>
              <w:jc w:val="left"/>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10㎏</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5D8B697B" w:rsidR="00BB594B" w:rsidRPr="00534B34" w:rsidRDefault="00534B34" w:rsidP="002F0099">
            <w:pPr>
              <w:jc w:val="left"/>
              <w:rPr>
                <w:rFonts w:ascii="ＭＳ 明朝" w:eastAsia="ＭＳ 明朝" w:hAnsi="ＭＳ 明朝" w:cs="Times New Roman"/>
                <w:b w:val="0"/>
                <w:sz w:val="18"/>
                <w:szCs w:val="18"/>
              </w:rPr>
            </w:pPr>
            <w:r w:rsidRPr="00534B34">
              <w:rPr>
                <w:rFonts w:ascii="ＭＳ 明朝" w:eastAsia="ＭＳ 明朝" w:hAnsi="ＭＳ 明朝" w:cs="Times New Roman" w:hint="eastAsia"/>
                <w:b w:val="0"/>
                <w:sz w:val="18"/>
                <w:szCs w:val="18"/>
              </w:rPr>
              <w:t>10</w:t>
            </w:r>
            <w:r w:rsidR="0090483D" w:rsidRPr="00534B34">
              <w:rPr>
                <w:rFonts w:ascii="ＭＳ 明朝" w:eastAsia="ＭＳ 明朝" w:hAnsi="ＭＳ 明朝" w:cs="Times New Roman" w:hint="eastAsia"/>
                <w:b w:val="0"/>
                <w:sz w:val="18"/>
                <w:szCs w:val="18"/>
              </w:rPr>
              <w:t>㎏</w:t>
            </w: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553F6D81"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9D6E2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134C" w14:textId="77777777" w:rsidR="009D6E26" w:rsidRDefault="009D6E26" w:rsidP="00172BB1">
      <w:r>
        <w:separator/>
      </w:r>
    </w:p>
  </w:endnote>
  <w:endnote w:type="continuationSeparator" w:id="0">
    <w:p w14:paraId="5766396F" w14:textId="77777777" w:rsidR="009D6E26" w:rsidRDefault="009D6E26"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40E2" w14:textId="77777777" w:rsidR="009D6E26" w:rsidRDefault="009D6E26" w:rsidP="00172BB1">
      <w:r>
        <w:separator/>
      </w:r>
    </w:p>
  </w:footnote>
  <w:footnote w:type="continuationSeparator" w:id="0">
    <w:p w14:paraId="37350CD0" w14:textId="77777777" w:rsidR="009D6E26" w:rsidRDefault="009D6E26"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4C38"/>
    <w:rsid w:val="00075E3F"/>
    <w:rsid w:val="00082422"/>
    <w:rsid w:val="00087491"/>
    <w:rsid w:val="00090D11"/>
    <w:rsid w:val="000929C7"/>
    <w:rsid w:val="000A2424"/>
    <w:rsid w:val="000D6EF4"/>
    <w:rsid w:val="00103204"/>
    <w:rsid w:val="001160EA"/>
    <w:rsid w:val="0015372C"/>
    <w:rsid w:val="00172746"/>
    <w:rsid w:val="00172BB1"/>
    <w:rsid w:val="0017769F"/>
    <w:rsid w:val="00196A10"/>
    <w:rsid w:val="001A6D89"/>
    <w:rsid w:val="001A76A5"/>
    <w:rsid w:val="001B45D0"/>
    <w:rsid w:val="001E3B92"/>
    <w:rsid w:val="00253401"/>
    <w:rsid w:val="00287A73"/>
    <w:rsid w:val="002E5ED6"/>
    <w:rsid w:val="002F0099"/>
    <w:rsid w:val="00327C5F"/>
    <w:rsid w:val="00331F76"/>
    <w:rsid w:val="00335008"/>
    <w:rsid w:val="003A1F45"/>
    <w:rsid w:val="003A2291"/>
    <w:rsid w:val="004112D3"/>
    <w:rsid w:val="00453291"/>
    <w:rsid w:val="00480D99"/>
    <w:rsid w:val="0049113D"/>
    <w:rsid w:val="00493670"/>
    <w:rsid w:val="004D1B35"/>
    <w:rsid w:val="00507A2D"/>
    <w:rsid w:val="00532DAC"/>
    <w:rsid w:val="00534B34"/>
    <w:rsid w:val="005D30A3"/>
    <w:rsid w:val="006015D5"/>
    <w:rsid w:val="00654188"/>
    <w:rsid w:val="006638EC"/>
    <w:rsid w:val="006646E5"/>
    <w:rsid w:val="00683418"/>
    <w:rsid w:val="00693EB0"/>
    <w:rsid w:val="00696537"/>
    <w:rsid w:val="006A2FAC"/>
    <w:rsid w:val="006A68EC"/>
    <w:rsid w:val="006B610A"/>
    <w:rsid w:val="006D3FB8"/>
    <w:rsid w:val="006F2D3F"/>
    <w:rsid w:val="0070362E"/>
    <w:rsid w:val="0073039C"/>
    <w:rsid w:val="007A2900"/>
    <w:rsid w:val="007B5A2B"/>
    <w:rsid w:val="007C7A23"/>
    <w:rsid w:val="007E4D7E"/>
    <w:rsid w:val="00866BAC"/>
    <w:rsid w:val="0088747A"/>
    <w:rsid w:val="0089603A"/>
    <w:rsid w:val="008D1D13"/>
    <w:rsid w:val="0090483D"/>
    <w:rsid w:val="00966F5A"/>
    <w:rsid w:val="009D6E26"/>
    <w:rsid w:val="009F7958"/>
    <w:rsid w:val="00A34545"/>
    <w:rsid w:val="00A574EF"/>
    <w:rsid w:val="00A911F3"/>
    <w:rsid w:val="00AA2599"/>
    <w:rsid w:val="00AE7F2A"/>
    <w:rsid w:val="00B02254"/>
    <w:rsid w:val="00B0637C"/>
    <w:rsid w:val="00B27F32"/>
    <w:rsid w:val="00B704D6"/>
    <w:rsid w:val="00B71FDA"/>
    <w:rsid w:val="00B81249"/>
    <w:rsid w:val="00B83F68"/>
    <w:rsid w:val="00BA0C9F"/>
    <w:rsid w:val="00BA18F3"/>
    <w:rsid w:val="00BB594B"/>
    <w:rsid w:val="00BB73C9"/>
    <w:rsid w:val="00BE4FCC"/>
    <w:rsid w:val="00C01AE6"/>
    <w:rsid w:val="00C11B11"/>
    <w:rsid w:val="00C14DC8"/>
    <w:rsid w:val="00C522DA"/>
    <w:rsid w:val="00C9440B"/>
    <w:rsid w:val="00CB187E"/>
    <w:rsid w:val="00CB4126"/>
    <w:rsid w:val="00CF3884"/>
    <w:rsid w:val="00D23DB4"/>
    <w:rsid w:val="00D322F7"/>
    <w:rsid w:val="00D3641E"/>
    <w:rsid w:val="00D5267F"/>
    <w:rsid w:val="00D67880"/>
    <w:rsid w:val="00D913FE"/>
    <w:rsid w:val="00D95B83"/>
    <w:rsid w:val="00DF1FB8"/>
    <w:rsid w:val="00DF47A1"/>
    <w:rsid w:val="00E47A6D"/>
    <w:rsid w:val="00E52928"/>
    <w:rsid w:val="00E53C7D"/>
    <w:rsid w:val="00EA3454"/>
    <w:rsid w:val="00ED17FC"/>
    <w:rsid w:val="00ED233B"/>
    <w:rsid w:val="00F36979"/>
    <w:rsid w:val="00F67B14"/>
    <w:rsid w:val="00FB262B"/>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64402">
      <w:bodyDiv w:val="1"/>
      <w:marLeft w:val="0"/>
      <w:marRight w:val="0"/>
      <w:marTop w:val="0"/>
      <w:marBottom w:val="0"/>
      <w:divBdr>
        <w:top w:val="none" w:sz="0" w:space="0" w:color="auto"/>
        <w:left w:val="none" w:sz="0" w:space="0" w:color="auto"/>
        <w:bottom w:val="none" w:sz="0" w:space="0" w:color="auto"/>
        <w:right w:val="none" w:sz="0" w:space="0" w:color="auto"/>
      </w:divBdr>
      <w:divsChild>
        <w:div w:id="9348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3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446</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22</cp:revision>
  <cp:lastPrinted>2024-04-17T08:34:00Z</cp:lastPrinted>
  <dcterms:created xsi:type="dcterms:W3CDTF">2022-08-31T05:52:00Z</dcterms:created>
  <dcterms:modified xsi:type="dcterms:W3CDTF">2024-04-25T04:59:00Z</dcterms:modified>
</cp:coreProperties>
</file>