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20C712D1"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AA45F9">
        <w:rPr>
          <w:rFonts w:ascii="ＭＳ 明朝" w:eastAsia="ＭＳ 明朝" w:hAnsi="ＭＳ 明朝" w:hint="eastAsia"/>
          <w:sz w:val="22"/>
          <w:szCs w:val="18"/>
          <w:u w:val="single"/>
        </w:rPr>
        <w:t>202</w:t>
      </w:r>
      <w:r w:rsidR="00B64FEF">
        <w:rPr>
          <w:rFonts w:ascii="ＭＳ 明朝" w:eastAsia="ＭＳ 明朝" w:hAnsi="ＭＳ 明朝" w:hint="eastAsia"/>
          <w:sz w:val="22"/>
          <w:szCs w:val="18"/>
          <w:u w:val="single"/>
        </w:rPr>
        <w:t>４</w:t>
      </w:r>
      <w:r w:rsidR="004D1B35" w:rsidRPr="004D1B35">
        <w:rPr>
          <w:rFonts w:ascii="ＭＳ 明朝" w:eastAsia="ＭＳ 明朝" w:hAnsi="ＭＳ 明朝" w:hint="eastAsia"/>
          <w:sz w:val="22"/>
          <w:szCs w:val="18"/>
          <w:u w:val="single"/>
        </w:rPr>
        <w:t>年</w:t>
      </w:r>
      <w:r w:rsidR="00910E77">
        <w:rPr>
          <w:rFonts w:ascii="ＭＳ 明朝" w:eastAsia="ＭＳ 明朝" w:hAnsi="ＭＳ 明朝" w:hint="eastAsia"/>
          <w:sz w:val="22"/>
          <w:szCs w:val="18"/>
          <w:u w:val="single"/>
        </w:rPr>
        <w:t>11</w:t>
      </w:r>
      <w:r w:rsidR="004D1B35" w:rsidRPr="004D1B35">
        <w:rPr>
          <w:rFonts w:ascii="ＭＳ 明朝" w:eastAsia="ＭＳ 明朝" w:hAnsi="ＭＳ 明朝" w:hint="eastAsia"/>
          <w:sz w:val="22"/>
          <w:szCs w:val="18"/>
          <w:u w:val="single"/>
        </w:rPr>
        <w:t>月</w:t>
      </w:r>
      <w:r w:rsidR="007933A8">
        <w:rPr>
          <w:rFonts w:ascii="ＭＳ 明朝" w:eastAsia="ＭＳ 明朝" w:hAnsi="ＭＳ 明朝" w:hint="eastAsia"/>
          <w:sz w:val="22"/>
          <w:szCs w:val="18"/>
          <w:u w:val="single"/>
        </w:rPr>
        <w:t>14</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37D8295E" w14:textId="5CFC03CC"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3ED4E145" w:rsidR="00532DAC" w:rsidRPr="00910E77" w:rsidRDefault="00150ECC" w:rsidP="00910E77">
            <w:pPr>
              <w:snapToGrid w:val="0"/>
              <w:ind w:firstLineChars="300" w:firstLine="840"/>
              <w:jc w:val="left"/>
              <w:rPr>
                <w:rFonts w:ascii="Century" w:eastAsia="ＭＳ 明朝" w:hAnsi="Century" w:cs="Times New Roman"/>
                <w:b w:val="0"/>
                <w:sz w:val="28"/>
              </w:rPr>
            </w:pPr>
            <w:r>
              <w:rPr>
                <w:rFonts w:ascii="Century" w:eastAsia="ＭＳ 明朝" w:hAnsi="Century" w:cs="Times New Roman" w:hint="eastAsia"/>
                <w:b w:val="0"/>
                <w:sz w:val="28"/>
              </w:rPr>
              <w:t>１０</w:t>
            </w:r>
            <w:r w:rsidR="00532DAC" w:rsidRPr="00CF3884">
              <w:rPr>
                <w:rFonts w:ascii="Century" w:eastAsia="ＭＳ 明朝" w:hAnsi="Century" w:cs="Times New Roman" w:hint="eastAsia"/>
                <w:b w:val="0"/>
                <w:sz w:val="28"/>
              </w:rPr>
              <w:t xml:space="preserve">月　</w:t>
            </w:r>
            <w:r w:rsidR="00910E77">
              <w:rPr>
                <w:rFonts w:ascii="Century" w:eastAsia="ＭＳ 明朝" w:hAnsi="Century" w:cs="Times New Roman" w:hint="eastAsia"/>
                <w:b w:val="0"/>
                <w:sz w:val="28"/>
              </w:rPr>
              <w:t>１</w:t>
            </w:r>
            <w:r w:rsidR="007933A8">
              <w:rPr>
                <w:rFonts w:ascii="Century" w:eastAsia="ＭＳ 明朝" w:hAnsi="Century" w:cs="Times New Roman" w:hint="eastAsia"/>
                <w:b w:val="0"/>
                <w:sz w:val="28"/>
              </w:rPr>
              <w:t>８</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7933A8">
              <w:rPr>
                <w:rFonts w:ascii="Century" w:eastAsia="ＭＳ 明朝" w:hAnsi="Century" w:cs="Times New Roman" w:hint="eastAsia"/>
                <w:b w:val="0"/>
                <w:sz w:val="28"/>
              </w:rPr>
              <w:t>月</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AA45F9">
              <w:rPr>
                <w:rFonts w:ascii="Century" w:eastAsia="ＭＳ 明朝" w:hAnsi="Century" w:cs="Times New Roman" w:hint="eastAsia"/>
                <w:b w:val="0"/>
                <w:sz w:val="28"/>
              </w:rPr>
              <w:t>１</w:t>
            </w:r>
            <w:r>
              <w:rPr>
                <w:rFonts w:ascii="Century" w:eastAsia="ＭＳ 明朝" w:hAnsi="Century" w:cs="Times New Roman" w:hint="eastAsia"/>
                <w:b w:val="0"/>
                <w:sz w:val="28"/>
              </w:rPr>
              <w:t>１</w:t>
            </w:r>
            <w:r w:rsidR="00532DAC" w:rsidRPr="00CF3884">
              <w:rPr>
                <w:rFonts w:ascii="Century" w:eastAsia="ＭＳ 明朝" w:hAnsi="Century" w:cs="Times New Roman" w:hint="eastAsia"/>
                <w:b w:val="0"/>
                <w:sz w:val="28"/>
              </w:rPr>
              <w:t>時</w:t>
            </w:r>
            <w:r w:rsidR="00AA45F9">
              <w:rPr>
                <w:rFonts w:ascii="Century" w:eastAsia="ＭＳ 明朝" w:hAnsi="Century" w:cs="Times New Roman" w:hint="eastAsia"/>
                <w:b w:val="0"/>
                <w:sz w:val="28"/>
              </w:rPr>
              <w:t>前後</w:t>
            </w:r>
            <w:r w:rsidR="00532DAC">
              <w:rPr>
                <w:rFonts w:ascii="Century" w:eastAsia="ＭＳ 明朝" w:hAnsi="Century" w:cs="Times New Roman" w:hint="eastAsia"/>
                <w:b w:val="0"/>
                <w:sz w:val="28"/>
              </w:rPr>
              <w:t xml:space="preserve"> </w:t>
            </w:r>
            <w:r w:rsidR="001673A6">
              <w:rPr>
                <w:rFonts w:ascii="Century" w:eastAsia="ＭＳ 明朝" w:hAnsi="Century" w:cs="Times New Roman" w:hint="eastAsia"/>
                <w:b w:val="0"/>
                <w:sz w:val="28"/>
              </w:rPr>
              <w:t xml:space="preserve">　</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受付時間</w:t>
            </w:r>
            <w:r w:rsidR="001673A6">
              <w:rPr>
                <w:rFonts w:ascii="Century" w:eastAsia="ＭＳ 明朝" w:hAnsi="Century" w:cs="Times New Roman" w:hint="eastAsia"/>
                <w:sz w:val="20"/>
                <w:szCs w:val="20"/>
              </w:rPr>
              <w:t xml:space="preserve"> AM8:00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11:30</w:t>
            </w:r>
            <w:r w:rsidR="001673A6">
              <w:rPr>
                <w:rFonts w:ascii="Century" w:eastAsia="ＭＳ 明朝" w:hAnsi="Century" w:cs="Times New Roman" w:hint="eastAsia"/>
                <w:sz w:val="20"/>
                <w:szCs w:val="20"/>
              </w:rPr>
              <w:t xml:space="preserve">　</w:t>
            </w:r>
            <w:r w:rsidR="001673A6">
              <w:rPr>
                <w:rFonts w:ascii="Century" w:eastAsia="ＭＳ 明朝" w:hAnsi="Century" w:cs="Times New Roman" w:hint="eastAsia"/>
                <w:sz w:val="20"/>
                <w:szCs w:val="20"/>
              </w:rPr>
              <w:t>PM13:</w:t>
            </w:r>
            <w:r w:rsidR="001673A6">
              <w:rPr>
                <w:rFonts w:ascii="Century" w:eastAsia="ＭＳ 明朝" w:hAnsi="Century" w:cs="Times New Roman"/>
                <w:sz w:val="20"/>
                <w:szCs w:val="20"/>
              </w:rPr>
              <w:t>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w:t>
            </w:r>
            <w:r w:rsidR="00532DAC">
              <w:rPr>
                <w:rFonts w:ascii="Century" w:eastAsia="ＭＳ 明朝" w:hAnsi="Century" w:cs="Times New Roman" w:hint="eastAsia"/>
                <w:sz w:val="20"/>
                <w:szCs w:val="20"/>
              </w:rPr>
              <w:t>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9B7E4E1" w14:textId="77777777" w:rsidR="00532DAC" w:rsidRDefault="00532DAC" w:rsidP="00532DAC">
            <w:pPr>
              <w:rPr>
                <w:rFonts w:ascii="Century" w:eastAsia="ＭＳ 明朝" w:hAnsi="Century" w:cs="Times New Roman"/>
                <w:b w:val="0"/>
                <w:sz w:val="28"/>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p>
          <w:p w14:paraId="7C9A532F" w14:textId="551981E9" w:rsidR="00AA45F9" w:rsidRPr="00CF3884" w:rsidRDefault="00AA45F9" w:rsidP="00532DAC">
            <w:pPr>
              <w:rPr>
                <w:rFonts w:ascii="Century" w:eastAsia="ＭＳ 明朝" w:hAnsi="Century" w:cs="Times New Roman"/>
                <w:b w:val="0"/>
                <w:szCs w:val="24"/>
              </w:rPr>
            </w:pPr>
            <w:r>
              <w:rPr>
                <w:rFonts w:ascii="Century" w:eastAsia="ＭＳ 明朝" w:hAnsi="Century" w:cs="Times New Roman" w:hint="eastAsia"/>
                <w:b w:val="0"/>
                <w:sz w:val="28"/>
              </w:rPr>
              <w:t>㈱サイコー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08E01981"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AA45F9">
              <w:rPr>
                <w:rFonts w:ascii="Century" w:eastAsia="ＭＳ 明朝" w:hAnsi="Century" w:cs="Times New Roman" w:hint="eastAsia"/>
                <w:b w:val="0"/>
                <w:sz w:val="24"/>
                <w:szCs w:val="21"/>
              </w:rPr>
              <w:t>㈱サイコー</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TEL</w:t>
            </w:r>
            <w:r>
              <w:rPr>
                <w:rFonts w:ascii="Century" w:eastAsia="ＭＳ 明朝" w:hAnsi="Century" w:cs="Times New Roman" w:hint="eastAsia"/>
                <w:b w:val="0"/>
                <w:sz w:val="24"/>
                <w:szCs w:val="21"/>
              </w:rPr>
              <w:t>:</w:t>
            </w:r>
            <w:r w:rsidR="00AA45F9">
              <w:rPr>
                <w:rFonts w:ascii="Century" w:eastAsia="ＭＳ 明朝" w:hAnsi="Century" w:cs="Times New Roman" w:hint="eastAsia"/>
                <w:b w:val="0"/>
                <w:sz w:val="24"/>
                <w:szCs w:val="21"/>
              </w:rPr>
              <w:t>0</w:t>
            </w:r>
            <w:r w:rsidR="00560368">
              <w:rPr>
                <w:rFonts w:ascii="Century" w:eastAsia="ＭＳ 明朝" w:hAnsi="Century" w:cs="Times New Roman" w:hint="eastAsia"/>
                <w:b w:val="0"/>
                <w:sz w:val="24"/>
                <w:szCs w:val="21"/>
              </w:rPr>
              <w:t>9</w:t>
            </w:r>
            <w:r w:rsidR="00AA45F9">
              <w:rPr>
                <w:rFonts w:ascii="Century" w:eastAsia="ＭＳ 明朝" w:hAnsi="Century" w:cs="Times New Roman" w:hint="eastAsia"/>
                <w:b w:val="0"/>
                <w:sz w:val="24"/>
                <w:szCs w:val="21"/>
              </w:rPr>
              <w:t>0-</w:t>
            </w:r>
            <w:r w:rsidR="00560368">
              <w:rPr>
                <w:rFonts w:ascii="Century" w:eastAsia="ＭＳ 明朝" w:hAnsi="Century" w:cs="Times New Roman" w:hint="eastAsia"/>
                <w:b w:val="0"/>
                <w:sz w:val="24"/>
                <w:szCs w:val="21"/>
              </w:rPr>
              <w:t>4884</w:t>
            </w:r>
            <w:r w:rsidR="00AA45F9">
              <w:rPr>
                <w:rFonts w:ascii="Century" w:eastAsia="ＭＳ 明朝" w:hAnsi="Century" w:cs="Times New Roman" w:hint="eastAsia"/>
                <w:b w:val="0"/>
                <w:sz w:val="24"/>
                <w:szCs w:val="21"/>
              </w:rPr>
              <w:t>-</w:t>
            </w:r>
            <w:r w:rsidR="00560368">
              <w:rPr>
                <w:rFonts w:ascii="Century" w:eastAsia="ＭＳ 明朝" w:hAnsi="Century" w:cs="Times New Roman" w:hint="eastAsia"/>
                <w:b w:val="0"/>
                <w:sz w:val="24"/>
                <w:szCs w:val="21"/>
              </w:rPr>
              <w:t>8261</w:t>
            </w:r>
          </w:p>
          <w:p w14:paraId="774EEDC4" w14:textId="7226EBE4"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00AF6FAD">
              <w:rPr>
                <w:rFonts w:ascii="Century" w:eastAsia="ＭＳ 明朝" w:hAnsi="Century" w:cs="Times New Roman" w:hint="eastAsia"/>
                <w:b w:val="0"/>
                <w:sz w:val="24"/>
                <w:szCs w:val="21"/>
              </w:rPr>
              <w:t xml:space="preserve">佐藤　</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00AA45F9">
              <w:rPr>
                <w:rFonts w:ascii="Century" w:eastAsia="ＭＳ 明朝" w:hAnsi="Century" w:cs="Times New Roman" w:hint="eastAsia"/>
                <w:b w:val="0"/>
                <w:szCs w:val="24"/>
              </w:rPr>
              <w:t>022-255-9955</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1722941F" w:rsidR="00BB594B" w:rsidRPr="00EA3454" w:rsidRDefault="00833669" w:rsidP="00EA3454">
            <w:pPr>
              <w:jc w:val="center"/>
              <w:rPr>
                <w:rFonts w:ascii="ＭＳ 明朝" w:eastAsia="ＭＳ 明朝" w:hAnsi="ＭＳ 明朝" w:cs="Times New Roman"/>
                <w:bCs/>
                <w:sz w:val="22"/>
              </w:rPr>
            </w:pPr>
            <w:r>
              <w:rPr>
                <w:rFonts w:ascii="ＭＳ 明朝" w:eastAsia="ＭＳ 明朝" w:hAnsi="ＭＳ 明朝" w:cs="Times New Roman" w:hint="eastAsia"/>
                <w:bCs/>
                <w:sz w:val="22"/>
              </w:rPr>
              <w:t>分級</w:t>
            </w:r>
            <w:r w:rsidR="00BB594B" w:rsidRPr="00EA3454">
              <w:rPr>
                <w:rFonts w:ascii="ＭＳ 明朝" w:eastAsia="ＭＳ 明朝" w:hAnsi="ＭＳ 明朝" w:cs="Times New Roman" w:hint="eastAsia"/>
                <w:bCs/>
                <w:sz w:val="22"/>
              </w:rPr>
              <w:t>➀</w:t>
            </w:r>
            <w:r w:rsidR="00BB594B"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713F1E55" w:rsidR="00BB594B" w:rsidRPr="00C11B11" w:rsidRDefault="00833669" w:rsidP="00EA3454">
            <w:pPr>
              <w:jc w:val="center"/>
              <w:rPr>
                <w:rFonts w:ascii="ＭＳ 明朝" w:eastAsia="ＭＳ 明朝" w:hAnsi="ＭＳ 明朝" w:cs="Times New Roman"/>
                <w:bCs/>
                <w:sz w:val="18"/>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CEC07D7" w:rsidR="00BB594B" w:rsidRPr="00EA3454" w:rsidRDefault="00833669" w:rsidP="00EA3454">
            <w:pPr>
              <w:jc w:val="center"/>
              <w:rPr>
                <w:rFonts w:ascii="ＭＳ 明朝" w:eastAsia="ＭＳ 明朝" w:hAnsi="ＭＳ 明朝" w:cs="Times New Roman"/>
                <w:bCs/>
                <w:sz w:val="22"/>
                <w:szCs w:val="32"/>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5EFD1DE7"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8F12FF" w:rsidRPr="008F12FF">
              <w:rPr>
                <w:rFonts w:ascii="Arial" w:hAnsi="Arial" w:cs="Arial"/>
                <w:color w:val="222222"/>
                <w:sz w:val="20"/>
                <w:szCs w:val="20"/>
                <w:shd w:val="clear" w:color="auto" w:fill="FFFFFF"/>
              </w:rPr>
              <w:t xml:space="preserve"> </w:t>
            </w:r>
            <w:r w:rsidR="007933A8">
              <w:rPr>
                <w:rFonts w:ascii="Century" w:eastAsia="ＭＳ 明朝" w:hAnsi="Century" w:cs="Times New Roman" w:hint="eastAsia"/>
                <w:sz w:val="18"/>
                <w:szCs w:val="18"/>
              </w:rPr>
              <w:t>㈱カワチ薬品</w:t>
            </w:r>
          </w:p>
          <w:p w14:paraId="53DF8FE5" w14:textId="2A55F1F9" w:rsidR="009D2901" w:rsidRPr="009D2901" w:rsidRDefault="00BB594B" w:rsidP="00C11B11">
            <w:pPr>
              <w:snapToGrid w:val="0"/>
              <w:rPr>
                <w:rFonts w:ascii="ＭＳ ゴシック" w:eastAsia="PMingLiU" w:hAnsi="ＭＳ ゴシック" w:cs="ＭＳ ゴシック"/>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8F12FF" w:rsidRPr="008F12FF">
              <w:rPr>
                <w:rFonts w:ascii="Arial" w:hAnsi="Arial" w:cs="Arial"/>
                <w:color w:val="222222"/>
                <w:sz w:val="20"/>
                <w:szCs w:val="20"/>
                <w:shd w:val="clear" w:color="auto" w:fill="FFFFFF"/>
              </w:rPr>
              <w:t xml:space="preserve"> </w:t>
            </w:r>
            <w:r w:rsidR="007933A8">
              <w:rPr>
                <w:rFonts w:ascii="ＭＳ ゴシック" w:eastAsia="ＭＳ ゴシック" w:hAnsi="ＭＳ ゴシック" w:cs="ＭＳ ゴシック" w:hint="eastAsia"/>
                <w:color w:val="222222"/>
                <w:sz w:val="20"/>
                <w:szCs w:val="20"/>
                <w:shd w:val="clear" w:color="auto" w:fill="FFFFFF"/>
              </w:rPr>
              <w:t>㈱カワチ薬品　多賀城店</w:t>
            </w:r>
            <w:r w:rsidR="001944E3" w:rsidRPr="009D2901">
              <w:rPr>
                <w:rFonts w:ascii="ＭＳ ゴシック" w:eastAsia="PMingLiU" w:hAnsi="ＭＳ ゴシック" w:cs="ＭＳ ゴシック"/>
              </w:rPr>
              <w:t xml:space="preserve"> </w:t>
            </w:r>
          </w:p>
        </w:tc>
        <w:tc>
          <w:tcPr>
            <w:tcW w:w="1086" w:type="dxa"/>
            <w:tcBorders>
              <w:top w:val="double" w:sz="4" w:space="0" w:color="auto"/>
              <w:bottom w:val="double" w:sz="4" w:space="0" w:color="auto"/>
              <w:right w:val="dotted" w:sz="4" w:space="0" w:color="auto"/>
            </w:tcBorders>
            <w:vAlign w:val="center"/>
          </w:tcPr>
          <w:p w14:paraId="79538830" w14:textId="5AEAB2F0" w:rsidR="00BB594B" w:rsidRPr="000929C7" w:rsidRDefault="00150ECC" w:rsidP="00A852BE">
            <w:pPr>
              <w:jc w:val="center"/>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５０</w:t>
            </w:r>
            <w:r w:rsidR="00DC16AD">
              <w:rPr>
                <w:rFonts w:ascii="ＭＳ 明朝" w:eastAsia="ＭＳ 明朝" w:hAnsi="ＭＳ 明朝" w:cs="Times New Roman" w:hint="eastAsia"/>
                <w:b w:val="0"/>
                <w:sz w:val="18"/>
                <w:szCs w:val="18"/>
              </w:rPr>
              <w:t>kg</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178A8CDA"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37264FE2"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7810A142"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4D480474"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4C3F33DA" w:rsidR="00BB594B" w:rsidRDefault="007933A8" w:rsidP="002F0099">
            <w:pPr>
              <w:jc w:val="left"/>
              <w:rPr>
                <w:rFonts w:ascii="ＭＳ 明朝" w:eastAsia="ＭＳ 明朝" w:hAnsi="ＭＳ 明朝" w:cs="Times New Roman"/>
                <w:b w:val="0"/>
                <w:sz w:val="20"/>
                <w:szCs w:val="24"/>
              </w:rPr>
            </w:pPr>
            <w:r>
              <w:rPr>
                <w:rFonts w:ascii="ＭＳ 明朝" w:eastAsia="ＭＳ 明朝" w:hAnsi="ＭＳ 明朝" w:cs="Times New Roman" w:hint="eastAsia"/>
                <w:b w:val="0"/>
                <w:sz w:val="20"/>
                <w:szCs w:val="24"/>
              </w:rPr>
              <w:t>10kg</w:t>
            </w: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3620E430"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Pr="00833669" w:rsidRDefault="006015D5" w:rsidP="00AE7F2A">
            <w:pPr>
              <w:snapToGrid w:val="0"/>
              <w:spacing w:line="240" w:lineRule="atLeast"/>
              <w:rPr>
                <w:rFonts w:ascii="ＭＳ 明朝" w:eastAsia="ＭＳ 明朝" w:hAnsi="ＭＳ 明朝" w:cs="ＭＳ 明朝"/>
                <w:b w:val="0"/>
                <w:bCs/>
                <w:sz w:val="24"/>
                <w:szCs w:val="24"/>
                <w:u w:val="single"/>
              </w:rPr>
            </w:pPr>
            <w:r w:rsidRPr="00833669">
              <w:rPr>
                <w:rFonts w:ascii="ＭＳ 明朝" w:eastAsia="ＭＳ 明朝" w:hAnsi="ＭＳ 明朝" w:cs="ＭＳ 明朝" w:hint="eastAsia"/>
                <w:b w:val="0"/>
                <w:bCs/>
                <w:sz w:val="24"/>
                <w:szCs w:val="24"/>
                <w:u w:val="single"/>
              </w:rPr>
              <w:t xml:space="preserve">積保　 </w:t>
            </w:r>
            <w:r w:rsidR="006646E5" w:rsidRPr="00833669">
              <w:rPr>
                <w:rFonts w:ascii="ＭＳ 明朝" w:eastAsia="ＭＳ 明朝" w:hAnsi="ＭＳ 明朝" w:cs="ＭＳ 明朝" w:hint="eastAsia"/>
                <w:b w:val="0"/>
                <w:bCs/>
                <w:sz w:val="24"/>
                <w:szCs w:val="24"/>
                <w:u w:val="single"/>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A82B98">
      <w:footerReference w:type="default" r:id="rId8"/>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9E887" w14:textId="77777777" w:rsidR="00243C78" w:rsidRDefault="00243C78" w:rsidP="00172BB1">
      <w:r>
        <w:separator/>
      </w:r>
    </w:p>
  </w:endnote>
  <w:endnote w:type="continuationSeparator" w:id="0">
    <w:p w14:paraId="5CBCA4C6" w14:textId="77777777" w:rsidR="00243C78" w:rsidRDefault="00243C78"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2E14E" w14:textId="77777777" w:rsidR="00243C78" w:rsidRDefault="00243C78" w:rsidP="00172BB1">
      <w:r>
        <w:separator/>
      </w:r>
    </w:p>
  </w:footnote>
  <w:footnote w:type="continuationSeparator" w:id="0">
    <w:p w14:paraId="490ED632" w14:textId="77777777" w:rsidR="00243C78" w:rsidRDefault="00243C78"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3DE8"/>
    <w:rsid w:val="00075E3F"/>
    <w:rsid w:val="00082422"/>
    <w:rsid w:val="00087491"/>
    <w:rsid w:val="00090D11"/>
    <w:rsid w:val="000929C7"/>
    <w:rsid w:val="000A2424"/>
    <w:rsid w:val="000D6EF4"/>
    <w:rsid w:val="000E35E3"/>
    <w:rsid w:val="00103204"/>
    <w:rsid w:val="001160EA"/>
    <w:rsid w:val="00150ECC"/>
    <w:rsid w:val="0015372C"/>
    <w:rsid w:val="001673A6"/>
    <w:rsid w:val="00172746"/>
    <w:rsid w:val="00172BB1"/>
    <w:rsid w:val="00172F60"/>
    <w:rsid w:val="0017769F"/>
    <w:rsid w:val="001944E3"/>
    <w:rsid w:val="00196A10"/>
    <w:rsid w:val="001A6D89"/>
    <w:rsid w:val="001A76A5"/>
    <w:rsid w:val="001B45D0"/>
    <w:rsid w:val="001D5BE0"/>
    <w:rsid w:val="001E3B92"/>
    <w:rsid w:val="002355C1"/>
    <w:rsid w:val="00243C78"/>
    <w:rsid w:val="00253401"/>
    <w:rsid w:val="00287A73"/>
    <w:rsid w:val="002E5ED6"/>
    <w:rsid w:val="002E6D37"/>
    <w:rsid w:val="002F0099"/>
    <w:rsid w:val="00331F76"/>
    <w:rsid w:val="00335008"/>
    <w:rsid w:val="003A1F45"/>
    <w:rsid w:val="003A2291"/>
    <w:rsid w:val="004112D3"/>
    <w:rsid w:val="00453291"/>
    <w:rsid w:val="00471C46"/>
    <w:rsid w:val="00480D99"/>
    <w:rsid w:val="0049113D"/>
    <w:rsid w:val="00493670"/>
    <w:rsid w:val="004D1B35"/>
    <w:rsid w:val="00507A2D"/>
    <w:rsid w:val="00532DAC"/>
    <w:rsid w:val="00560368"/>
    <w:rsid w:val="005D30A3"/>
    <w:rsid w:val="006015D5"/>
    <w:rsid w:val="00627803"/>
    <w:rsid w:val="00654188"/>
    <w:rsid w:val="006638EC"/>
    <w:rsid w:val="006646E5"/>
    <w:rsid w:val="00683418"/>
    <w:rsid w:val="00693EB0"/>
    <w:rsid w:val="006A2FAC"/>
    <w:rsid w:val="006A588F"/>
    <w:rsid w:val="006A68EC"/>
    <w:rsid w:val="006B610A"/>
    <w:rsid w:val="006D3FB8"/>
    <w:rsid w:val="006F2D3F"/>
    <w:rsid w:val="0070362E"/>
    <w:rsid w:val="0073039C"/>
    <w:rsid w:val="007933A8"/>
    <w:rsid w:val="007A2900"/>
    <w:rsid w:val="007A39AC"/>
    <w:rsid w:val="007B5A2B"/>
    <w:rsid w:val="007C7A23"/>
    <w:rsid w:val="007E4D7E"/>
    <w:rsid w:val="00821D3A"/>
    <w:rsid w:val="00833669"/>
    <w:rsid w:val="00866BAC"/>
    <w:rsid w:val="0088747A"/>
    <w:rsid w:val="0089603A"/>
    <w:rsid w:val="008D1D13"/>
    <w:rsid w:val="008F12FF"/>
    <w:rsid w:val="00910E77"/>
    <w:rsid w:val="00966F5A"/>
    <w:rsid w:val="00983DB5"/>
    <w:rsid w:val="009D2901"/>
    <w:rsid w:val="009F7958"/>
    <w:rsid w:val="00A34545"/>
    <w:rsid w:val="00A43ABA"/>
    <w:rsid w:val="00A55BEB"/>
    <w:rsid w:val="00A563FC"/>
    <w:rsid w:val="00A574EF"/>
    <w:rsid w:val="00A82B98"/>
    <w:rsid w:val="00A852BE"/>
    <w:rsid w:val="00A911F3"/>
    <w:rsid w:val="00AA45F9"/>
    <w:rsid w:val="00AE7F2A"/>
    <w:rsid w:val="00AF6FAD"/>
    <w:rsid w:val="00B02254"/>
    <w:rsid w:val="00B0637C"/>
    <w:rsid w:val="00B27F32"/>
    <w:rsid w:val="00B32996"/>
    <w:rsid w:val="00B64FEF"/>
    <w:rsid w:val="00B704D6"/>
    <w:rsid w:val="00B71FDA"/>
    <w:rsid w:val="00B81249"/>
    <w:rsid w:val="00B83F68"/>
    <w:rsid w:val="00B96E8C"/>
    <w:rsid w:val="00BA18F3"/>
    <w:rsid w:val="00BB594B"/>
    <w:rsid w:val="00BB73C9"/>
    <w:rsid w:val="00BE4FCC"/>
    <w:rsid w:val="00C01AE6"/>
    <w:rsid w:val="00C11B11"/>
    <w:rsid w:val="00C14DC8"/>
    <w:rsid w:val="00C273A9"/>
    <w:rsid w:val="00C412F0"/>
    <w:rsid w:val="00C522DA"/>
    <w:rsid w:val="00C9440B"/>
    <w:rsid w:val="00CB187E"/>
    <w:rsid w:val="00CB4126"/>
    <w:rsid w:val="00CE5AE1"/>
    <w:rsid w:val="00CF3884"/>
    <w:rsid w:val="00D23DB4"/>
    <w:rsid w:val="00D322F7"/>
    <w:rsid w:val="00D5267F"/>
    <w:rsid w:val="00D67880"/>
    <w:rsid w:val="00D913FE"/>
    <w:rsid w:val="00D95B83"/>
    <w:rsid w:val="00D95E40"/>
    <w:rsid w:val="00DC16AD"/>
    <w:rsid w:val="00DF1FB8"/>
    <w:rsid w:val="00DF47A1"/>
    <w:rsid w:val="00E202FF"/>
    <w:rsid w:val="00E373E9"/>
    <w:rsid w:val="00E47A6D"/>
    <w:rsid w:val="00E52928"/>
    <w:rsid w:val="00E53C7D"/>
    <w:rsid w:val="00E6256F"/>
    <w:rsid w:val="00EA3454"/>
    <w:rsid w:val="00ED17FC"/>
    <w:rsid w:val="00ED233B"/>
    <w:rsid w:val="00EF233B"/>
    <w:rsid w:val="00F3772A"/>
    <w:rsid w:val="00F60E74"/>
    <w:rsid w:val="00F6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佐藤 祐路</cp:lastModifiedBy>
  <cp:revision>2</cp:revision>
  <cp:lastPrinted>2024-10-02T07:54:00Z</cp:lastPrinted>
  <dcterms:created xsi:type="dcterms:W3CDTF">2024-11-14T12:10:00Z</dcterms:created>
  <dcterms:modified xsi:type="dcterms:W3CDTF">2024-11-14T12:10:00Z</dcterms:modified>
</cp:coreProperties>
</file>