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285CD38E"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 xml:space="preserve">送信日:　</w:t>
      </w:r>
      <w:r w:rsidR="002E5ED6">
        <w:rPr>
          <w:rFonts w:ascii="ＭＳ 明朝" w:eastAsia="ＭＳ 明朝" w:hAnsi="ＭＳ 明朝" w:hint="eastAsia"/>
          <w:sz w:val="22"/>
          <w:szCs w:val="18"/>
          <w:u w:val="single"/>
        </w:rPr>
        <w:t xml:space="preserve">　</w:t>
      </w:r>
      <w:r w:rsidR="00A914AF">
        <w:rPr>
          <w:rFonts w:ascii="ＭＳ 明朝" w:eastAsia="ＭＳ 明朝" w:hAnsi="ＭＳ 明朝" w:hint="eastAsia"/>
          <w:sz w:val="22"/>
          <w:szCs w:val="18"/>
          <w:u w:val="single"/>
        </w:rPr>
        <w:t>202</w:t>
      </w:r>
      <w:r w:rsidR="002F5C75">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 xml:space="preserve">年　</w:t>
      </w:r>
      <w:r w:rsidR="00EA4923">
        <w:rPr>
          <w:rFonts w:ascii="ＭＳ 明朝" w:eastAsia="ＭＳ 明朝" w:hAnsi="ＭＳ 明朝" w:hint="eastAsia"/>
          <w:sz w:val="22"/>
          <w:szCs w:val="18"/>
          <w:u w:val="single"/>
        </w:rPr>
        <w:t>1</w:t>
      </w:r>
      <w:r w:rsidR="00781177">
        <w:rPr>
          <w:rFonts w:ascii="ＭＳ 明朝" w:eastAsia="ＭＳ 明朝" w:hAnsi="ＭＳ 明朝" w:hint="eastAsia"/>
          <w:sz w:val="22"/>
          <w:szCs w:val="18"/>
          <w:u w:val="single"/>
        </w:rPr>
        <w:t>2</w:t>
      </w:r>
      <w:r w:rsidR="004D1B35" w:rsidRPr="004D1B35">
        <w:rPr>
          <w:rFonts w:ascii="ＭＳ 明朝" w:eastAsia="ＭＳ 明朝" w:hAnsi="ＭＳ 明朝" w:hint="eastAsia"/>
          <w:sz w:val="22"/>
          <w:szCs w:val="18"/>
          <w:u w:val="single"/>
        </w:rPr>
        <w:t xml:space="preserve">月　</w:t>
      </w:r>
      <w:r w:rsidR="00781177">
        <w:rPr>
          <w:rFonts w:ascii="ＭＳ 明朝" w:eastAsia="ＭＳ 明朝" w:hAnsi="ＭＳ 明朝" w:hint="eastAsia"/>
          <w:sz w:val="22"/>
          <w:szCs w:val="18"/>
          <w:u w:val="single"/>
        </w:rPr>
        <w:t>5</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7"/>
        <w:gridCol w:w="1085"/>
        <w:gridCol w:w="1084"/>
        <w:gridCol w:w="1084"/>
        <w:gridCol w:w="1005"/>
        <w:gridCol w:w="79"/>
        <w:gridCol w:w="1084"/>
        <w:gridCol w:w="1084"/>
        <w:gridCol w:w="1084"/>
        <w:gridCol w:w="1084"/>
        <w:gridCol w:w="1084"/>
        <w:gridCol w:w="1084"/>
        <w:gridCol w:w="1085"/>
        <w:gridCol w:w="880"/>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3"/>
            <w:tcBorders>
              <w:top w:val="single" w:sz="12" w:space="0" w:color="auto"/>
              <w:right w:val="single" w:sz="12" w:space="0" w:color="auto"/>
            </w:tcBorders>
            <w:vAlign w:val="center"/>
          </w:tcPr>
          <w:p w14:paraId="2F1E6D52" w14:textId="1B13DC77" w:rsidR="00532DAC" w:rsidRDefault="00EA4923"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1</w:t>
            </w:r>
            <w:r w:rsidR="00781177">
              <w:rPr>
                <w:rFonts w:ascii="Century" w:eastAsia="ＭＳ 明朝" w:hAnsi="Century" w:cs="Times New Roman" w:hint="eastAsia"/>
                <w:b w:val="0"/>
                <w:sz w:val="28"/>
              </w:rPr>
              <w:t>2</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781177">
              <w:rPr>
                <w:rFonts w:ascii="Century" w:eastAsia="ＭＳ 明朝" w:hAnsi="Century" w:cs="Times New Roman" w:hint="eastAsia"/>
                <w:b w:val="0"/>
                <w:sz w:val="28"/>
              </w:rPr>
              <w:t>13</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1E653F">
              <w:rPr>
                <w:rFonts w:ascii="Century" w:eastAsia="ＭＳ 明朝" w:hAnsi="Century" w:cs="Times New Roman" w:hint="eastAsia"/>
                <w:b w:val="0"/>
                <w:sz w:val="28"/>
              </w:rPr>
              <w:t>金</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1</w:t>
            </w:r>
            <w:r w:rsidR="00781177">
              <w:rPr>
                <w:rFonts w:ascii="Century" w:eastAsia="ＭＳ 明朝" w:hAnsi="Century" w:cs="Times New Roman" w:hint="eastAsia"/>
                <w:b w:val="0"/>
                <w:sz w:val="28"/>
              </w:rPr>
              <w:t>0</w:t>
            </w:r>
            <w:r>
              <w:rPr>
                <w:rFonts w:ascii="Century" w:eastAsia="ＭＳ 明朝" w:hAnsi="Century" w:cs="Times New Roman" w:hint="eastAsia"/>
                <w:b w:val="0"/>
                <w:sz w:val="28"/>
              </w:rPr>
              <w:t>時</w:t>
            </w:r>
            <w:r w:rsidR="00781177">
              <w:rPr>
                <w:rFonts w:ascii="Century" w:eastAsia="ＭＳ 明朝" w:hAnsi="Century" w:cs="Times New Roman" w:hint="eastAsia"/>
                <w:b w:val="0"/>
                <w:sz w:val="28"/>
              </w:rPr>
              <w:t>半</w:t>
            </w:r>
            <w:r>
              <w:rPr>
                <w:rFonts w:ascii="Century" w:eastAsia="ＭＳ 明朝" w:hAnsi="Century" w:cs="Times New Roman" w:hint="eastAsia"/>
                <w:b w:val="0"/>
                <w:sz w:val="28"/>
              </w:rPr>
              <w:t>～</w:t>
            </w:r>
            <w:r w:rsidR="00D3641E">
              <w:rPr>
                <w:rFonts w:ascii="Century" w:eastAsia="ＭＳ 明朝" w:hAnsi="Century" w:cs="Times New Roman" w:hint="eastAsia"/>
                <w:b w:val="0"/>
                <w:sz w:val="28"/>
              </w:rPr>
              <w:t>1</w:t>
            </w:r>
            <w:r w:rsidR="00781177">
              <w:rPr>
                <w:rFonts w:ascii="Century" w:eastAsia="ＭＳ 明朝" w:hAnsi="Century" w:cs="Times New Roman" w:hint="eastAsia"/>
                <w:b w:val="0"/>
                <w:sz w:val="28"/>
              </w:rPr>
              <w:t>3</w:t>
            </w:r>
            <w:r w:rsidR="00532DAC" w:rsidRPr="00CF3884">
              <w:rPr>
                <w:rFonts w:ascii="Century" w:eastAsia="ＭＳ 明朝" w:hAnsi="Century" w:cs="Times New Roman" w:hint="eastAsia"/>
                <w:b w:val="0"/>
                <w:sz w:val="28"/>
              </w:rPr>
              <w:t>時</w:t>
            </w:r>
            <w:r w:rsidR="00781177">
              <w:rPr>
                <w:rFonts w:ascii="Century" w:eastAsia="ＭＳ 明朝" w:hAnsi="Century" w:cs="Times New Roman" w:hint="eastAsia"/>
                <w:b w:val="0"/>
                <w:sz w:val="28"/>
              </w:rPr>
              <w:t>半</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7"/>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3"/>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8"/>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7F8A3A91" w14:textId="51F27F4F" w:rsidR="00BE54B7" w:rsidRPr="00A914AF" w:rsidRDefault="00BB594B" w:rsidP="00C11B11">
            <w:pPr>
              <w:snapToGrid w:val="0"/>
              <w:spacing w:beforeLines="50" w:before="218" w:line="120" w:lineRule="auto"/>
              <w:jc w:val="left"/>
              <w:rPr>
                <w:rFonts w:ascii="Century" w:eastAsia="ＭＳ 明朝" w:hAnsi="Century" w:cs="Times New Roman"/>
                <w:b w:val="0"/>
                <w:sz w:val="16"/>
                <w:szCs w:val="16"/>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BE54B7" w:rsidRPr="00A914AF">
              <w:rPr>
                <w:rFonts w:ascii="Century" w:eastAsia="ＭＳ 明朝" w:hAnsi="Century" w:cs="Times New Roman" w:hint="eastAsia"/>
                <w:b w:val="0"/>
                <w:sz w:val="16"/>
                <w:szCs w:val="16"/>
              </w:rPr>
              <w:t>パナソニック産機システムズ</w:t>
            </w:r>
            <w:r w:rsidR="00A914AF" w:rsidRPr="00A914AF">
              <w:rPr>
                <w:rFonts w:ascii="Century" w:eastAsia="ＭＳ 明朝" w:hAnsi="Century" w:cs="Times New Roman" w:hint="eastAsia"/>
                <w:b w:val="0"/>
                <w:sz w:val="16"/>
                <w:szCs w:val="16"/>
              </w:rPr>
              <w:t>（株）</w:t>
            </w:r>
          </w:p>
          <w:p w14:paraId="53DF8FE5" w14:textId="43F4D229"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4D05DB">
              <w:rPr>
                <w:rFonts w:ascii="Arial" w:hAnsi="Arial" w:cs="Arial"/>
                <w:color w:val="222222"/>
                <w:sz w:val="18"/>
                <w:szCs w:val="18"/>
                <w:shd w:val="clear" w:color="auto" w:fill="FFFFFF"/>
              </w:rPr>
              <w:t xml:space="preserve"> </w:t>
            </w:r>
          </w:p>
        </w:tc>
        <w:tc>
          <w:tcPr>
            <w:tcW w:w="1086" w:type="dxa"/>
            <w:tcBorders>
              <w:top w:val="double" w:sz="4" w:space="0" w:color="auto"/>
              <w:bottom w:val="double" w:sz="4" w:space="0" w:color="auto"/>
              <w:right w:val="dotted" w:sz="4" w:space="0" w:color="auto"/>
            </w:tcBorders>
            <w:vAlign w:val="center"/>
          </w:tcPr>
          <w:p w14:paraId="79538830" w14:textId="71C69213" w:rsidR="00A95278" w:rsidRPr="000929C7" w:rsidRDefault="00A95278"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3F2F7BC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6A3FCCFE" w:rsidR="00BB594B" w:rsidRDefault="00781177" w:rsidP="002F0099">
            <w:pPr>
              <w:jc w:val="left"/>
              <w:rPr>
                <w:rFonts w:ascii="ＭＳ 明朝" w:eastAsia="ＭＳ 明朝" w:hAnsi="ＭＳ 明朝" w:cs="Times New Roman"/>
                <w:b w:val="0"/>
                <w:sz w:val="20"/>
                <w:szCs w:val="24"/>
              </w:rPr>
            </w:pPr>
            <w:r>
              <w:rPr>
                <w:rFonts w:ascii="ＭＳ 明朝" w:eastAsia="ＭＳ 明朝" w:hAnsi="ＭＳ 明朝" w:cs="Times New Roman" w:hint="eastAsia"/>
                <w:b w:val="0"/>
                <w:sz w:val="20"/>
                <w:szCs w:val="24"/>
              </w:rPr>
              <w:t>100</w:t>
            </w:r>
            <w:r w:rsidR="00A42AFD">
              <w:rPr>
                <w:rFonts w:ascii="ＭＳ 明朝" w:eastAsia="ＭＳ 明朝" w:hAnsi="ＭＳ 明朝" w:cs="Times New Roman" w:hint="eastAsia"/>
                <w:b w:val="0"/>
                <w:sz w:val="20"/>
                <w:szCs w:val="24"/>
              </w:rPr>
              <w:t>㎏</w:t>
            </w: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252F3823"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3"/>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3"/>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1414" w14:textId="77777777" w:rsidR="003710F0" w:rsidRDefault="003710F0" w:rsidP="00172BB1">
      <w:r>
        <w:separator/>
      </w:r>
    </w:p>
  </w:endnote>
  <w:endnote w:type="continuationSeparator" w:id="0">
    <w:p w14:paraId="54C36BB6" w14:textId="77777777" w:rsidR="003710F0" w:rsidRDefault="003710F0"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05463" w14:textId="77777777" w:rsidR="003710F0" w:rsidRDefault="003710F0" w:rsidP="00172BB1">
      <w:r>
        <w:separator/>
      </w:r>
    </w:p>
  </w:footnote>
  <w:footnote w:type="continuationSeparator" w:id="0">
    <w:p w14:paraId="7D6EEFD5" w14:textId="77777777" w:rsidR="003710F0" w:rsidRDefault="003710F0"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D6EF4"/>
    <w:rsid w:val="00103204"/>
    <w:rsid w:val="00114F3F"/>
    <w:rsid w:val="001160EA"/>
    <w:rsid w:val="0015372C"/>
    <w:rsid w:val="00172746"/>
    <w:rsid w:val="00172BB1"/>
    <w:rsid w:val="0017769F"/>
    <w:rsid w:val="00186D1C"/>
    <w:rsid w:val="00196A10"/>
    <w:rsid w:val="001A6D89"/>
    <w:rsid w:val="001A76A5"/>
    <w:rsid w:val="001B1C76"/>
    <w:rsid w:val="001B45D0"/>
    <w:rsid w:val="001E3B92"/>
    <w:rsid w:val="001E653F"/>
    <w:rsid w:val="001F0F4D"/>
    <w:rsid w:val="00253401"/>
    <w:rsid w:val="00287A73"/>
    <w:rsid w:val="002E5ED6"/>
    <w:rsid w:val="002F0099"/>
    <w:rsid w:val="002F5C75"/>
    <w:rsid w:val="00331F76"/>
    <w:rsid w:val="00335008"/>
    <w:rsid w:val="003710F0"/>
    <w:rsid w:val="003A1F45"/>
    <w:rsid w:val="003A2291"/>
    <w:rsid w:val="004112D3"/>
    <w:rsid w:val="00453291"/>
    <w:rsid w:val="00480D99"/>
    <w:rsid w:val="00486848"/>
    <w:rsid w:val="0049113D"/>
    <w:rsid w:val="00493670"/>
    <w:rsid w:val="004B577B"/>
    <w:rsid w:val="004D05DB"/>
    <w:rsid w:val="004D1B35"/>
    <w:rsid w:val="00507A2D"/>
    <w:rsid w:val="00532DAC"/>
    <w:rsid w:val="005D30A3"/>
    <w:rsid w:val="006015D5"/>
    <w:rsid w:val="00654188"/>
    <w:rsid w:val="006638EC"/>
    <w:rsid w:val="006646E5"/>
    <w:rsid w:val="00683418"/>
    <w:rsid w:val="00693EB0"/>
    <w:rsid w:val="00697BD5"/>
    <w:rsid w:val="006A2FAC"/>
    <w:rsid w:val="006A68EC"/>
    <w:rsid w:val="006B581A"/>
    <w:rsid w:val="006B610A"/>
    <w:rsid w:val="006D3FB8"/>
    <w:rsid w:val="006F2D3F"/>
    <w:rsid w:val="0070362E"/>
    <w:rsid w:val="0073039C"/>
    <w:rsid w:val="00781177"/>
    <w:rsid w:val="007A2900"/>
    <w:rsid w:val="007B5A2B"/>
    <w:rsid w:val="007C7A23"/>
    <w:rsid w:val="007E4D7E"/>
    <w:rsid w:val="00866BAC"/>
    <w:rsid w:val="0088747A"/>
    <w:rsid w:val="008878F1"/>
    <w:rsid w:val="0089603A"/>
    <w:rsid w:val="008D1D13"/>
    <w:rsid w:val="00966F5A"/>
    <w:rsid w:val="00977D87"/>
    <w:rsid w:val="009F7958"/>
    <w:rsid w:val="00A34545"/>
    <w:rsid w:val="00A42AFD"/>
    <w:rsid w:val="00A574EF"/>
    <w:rsid w:val="00A911F3"/>
    <w:rsid w:val="00A914AF"/>
    <w:rsid w:val="00A95278"/>
    <w:rsid w:val="00AA2599"/>
    <w:rsid w:val="00AE7F2A"/>
    <w:rsid w:val="00B02254"/>
    <w:rsid w:val="00B0637C"/>
    <w:rsid w:val="00B13F8B"/>
    <w:rsid w:val="00B27F32"/>
    <w:rsid w:val="00B704D6"/>
    <w:rsid w:val="00B71FDA"/>
    <w:rsid w:val="00B81249"/>
    <w:rsid w:val="00B83F68"/>
    <w:rsid w:val="00BA0C9F"/>
    <w:rsid w:val="00BA18F3"/>
    <w:rsid w:val="00BB594B"/>
    <w:rsid w:val="00BB73C9"/>
    <w:rsid w:val="00BE4FCC"/>
    <w:rsid w:val="00BE54B7"/>
    <w:rsid w:val="00C01AE6"/>
    <w:rsid w:val="00C11B11"/>
    <w:rsid w:val="00C14DC8"/>
    <w:rsid w:val="00C522DA"/>
    <w:rsid w:val="00C9440B"/>
    <w:rsid w:val="00CB187E"/>
    <w:rsid w:val="00CB4126"/>
    <w:rsid w:val="00CF3884"/>
    <w:rsid w:val="00D23DB4"/>
    <w:rsid w:val="00D322F7"/>
    <w:rsid w:val="00D3641E"/>
    <w:rsid w:val="00D5267F"/>
    <w:rsid w:val="00D67880"/>
    <w:rsid w:val="00D73627"/>
    <w:rsid w:val="00D913FE"/>
    <w:rsid w:val="00D95B83"/>
    <w:rsid w:val="00DF1FB8"/>
    <w:rsid w:val="00DF47A1"/>
    <w:rsid w:val="00E47A6D"/>
    <w:rsid w:val="00E52928"/>
    <w:rsid w:val="00E53C7D"/>
    <w:rsid w:val="00EA3454"/>
    <w:rsid w:val="00EA4923"/>
    <w:rsid w:val="00ED17FC"/>
    <w:rsid w:val="00ED233B"/>
    <w:rsid w:val="00EE3FD1"/>
    <w:rsid w:val="00F67B14"/>
    <w:rsid w:val="00FB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453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27</cp:revision>
  <cp:lastPrinted>2023-09-26T22:33:00Z</cp:lastPrinted>
  <dcterms:created xsi:type="dcterms:W3CDTF">2022-08-31T05:52:00Z</dcterms:created>
  <dcterms:modified xsi:type="dcterms:W3CDTF">2024-12-05T23:14:00Z</dcterms:modified>
</cp:coreProperties>
</file>