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5B58" w14:textId="3A00D397" w:rsidR="002E5ED6" w:rsidRPr="000F04FF" w:rsidRDefault="009F7958" w:rsidP="000F04FF">
      <w:pPr>
        <w:spacing w:line="480" w:lineRule="auto"/>
        <w:ind w:leftChars="100" w:left="320" w:rightChars="200" w:right="641"/>
        <w:jc w:val="center"/>
        <w:rPr>
          <w:rFonts w:ascii="ＭＳ 明朝" w:eastAsia="ＭＳ 明朝" w:hAnsi="ＭＳ 明朝"/>
          <w:sz w:val="22"/>
          <w:szCs w:val="18"/>
          <w:highlight w:val="yellow"/>
          <w:u w:val="single"/>
        </w:rPr>
      </w:pPr>
      <w:r w:rsidRPr="00B71759">
        <w:rPr>
          <w:rFonts w:ascii="ＭＳ 明朝" w:eastAsia="ＭＳ 明朝" w:hAnsi="ＭＳ 明朝" w:hint="eastAsia"/>
          <w:noProof/>
          <w:sz w:val="21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3B732" wp14:editId="66C6D68A">
                <wp:simplePos x="0" y="0"/>
                <wp:positionH relativeFrom="margin">
                  <wp:align>left</wp:align>
                </wp:positionH>
                <wp:positionV relativeFrom="paragraph">
                  <wp:posOffset>-28507</wp:posOffset>
                </wp:positionV>
                <wp:extent cx="305154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5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4A567" w14:textId="0F103EF8" w:rsidR="009F7958" w:rsidRPr="009F7958" w:rsidRDefault="009F7958" w:rsidP="009F7958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</w:rPr>
                            </w:pPr>
                            <w:r w:rsidRPr="006D3FB8"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  <w:bdr w:val="single" w:sz="4" w:space="0" w:color="auto"/>
                              </w:rPr>
                              <w:t>FAX:022</w:t>
                            </w:r>
                            <w:r w:rsidRPr="006D3FB8">
                              <w:rPr>
                                <w:rFonts w:ascii="Century" w:eastAsia="ＭＳ 明朝" w:hAnsi="Century" w:hint="eastAsia"/>
                                <w:sz w:val="52"/>
                                <w:szCs w:val="32"/>
                                <w:bdr w:val="single" w:sz="4" w:space="0" w:color="auto"/>
                              </w:rPr>
                              <w:t>-</w:t>
                            </w:r>
                            <w:r w:rsidRPr="006D3FB8"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  <w:bdr w:val="single" w:sz="4" w:space="0" w:color="auto"/>
                              </w:rPr>
                              <w:t>388-8110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3B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25pt;width:240.3pt;height:4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" fillcolor="white [3201]" stroked="f" strokeweight=".5pt">
                <v:textbox>
                  <w:txbxContent>
                    <w:p w14:paraId="1074A567" w14:textId="0F103EF8" w:rsidR="009F7958" w:rsidRPr="009F7958" w:rsidRDefault="009F7958" w:rsidP="009F7958">
                      <w:pPr>
                        <w:jc w:val="center"/>
                        <w:rPr>
                          <w:rFonts w:ascii="Century" w:eastAsia="ＭＳ 明朝" w:hAnsi="Century"/>
                          <w:sz w:val="52"/>
                          <w:szCs w:val="32"/>
                        </w:rPr>
                      </w:pPr>
                      <w:r w:rsidRPr="006D3FB8">
                        <w:rPr>
                          <w:rFonts w:ascii="Century" w:eastAsia="ＭＳ 明朝" w:hAnsi="Century"/>
                          <w:sz w:val="52"/>
                          <w:szCs w:val="32"/>
                          <w:bdr w:val="single" w:sz="4" w:space="0" w:color="auto"/>
                        </w:rPr>
                        <w:t>FAX:022</w:t>
                      </w:r>
                      <w:r w:rsidRPr="006D3FB8">
                        <w:rPr>
                          <w:rFonts w:ascii="Century" w:eastAsia="ＭＳ 明朝" w:hAnsi="Century" w:hint="eastAsia"/>
                          <w:sz w:val="52"/>
                          <w:szCs w:val="32"/>
                          <w:bdr w:val="single" w:sz="4" w:space="0" w:color="auto"/>
                        </w:rPr>
                        <w:t>-</w:t>
                      </w:r>
                      <w:r w:rsidRPr="006D3FB8">
                        <w:rPr>
                          <w:rFonts w:ascii="Century" w:eastAsia="ＭＳ 明朝" w:hAnsi="Century"/>
                          <w:sz w:val="52"/>
                          <w:szCs w:val="32"/>
                          <w:bdr w:val="single" w:sz="4" w:space="0" w:color="auto"/>
                        </w:rPr>
                        <w:t>388-8110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送信日:</w:t>
      </w:r>
      <w:r w:rsidR="00B71759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20</w:t>
      </w:r>
      <w:r w:rsidR="00E20793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25</w: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年</w:t>
      </w:r>
      <w:r w:rsidR="00B71759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 xml:space="preserve">　</w:t>
      </w:r>
      <w:r w:rsidR="00EE569D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</w:t>
      </w:r>
      <w:r w:rsidR="00E94488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月</w: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 xml:space="preserve">　</w:t>
      </w:r>
      <w:r w:rsidR="00210627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28</w:t>
      </w:r>
      <w:r w:rsidR="003619B2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日</w:t>
      </w:r>
    </w:p>
    <w:p w14:paraId="101AD022" w14:textId="11754ABB" w:rsidR="00CF3884" w:rsidRPr="007D5B94" w:rsidRDefault="00087491" w:rsidP="007D5B94">
      <w:pPr>
        <w:ind w:right="283"/>
        <w:jc w:val="right"/>
        <w:rPr>
          <w:rFonts w:ascii="Century" w:eastAsia="ＭＳ 明朝" w:hAnsi="Century" w:cs="Times New Roman"/>
          <w:color w:val="FF0000"/>
          <w:sz w:val="20"/>
          <w:szCs w:val="20"/>
        </w:rPr>
      </w:pP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</w:rPr>
        <w:t>（土日祝を含まない）</w:t>
      </w:r>
      <w:r>
        <w:rPr>
          <w:rFonts w:ascii="Century" w:eastAsia="ＭＳ 明朝" w:hAnsi="Century" w:cs="Times New Roman" w:hint="eastAsia"/>
          <w:color w:val="FF0000"/>
          <w:sz w:val="20"/>
          <w:szCs w:val="20"/>
          <w:u w:val="single"/>
        </w:rPr>
        <w:t>2</w:t>
      </w: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  <w:u w:val="single"/>
        </w:rPr>
        <w:t>営業日前まで</w:t>
      </w: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</w:rPr>
        <w:t>に</w:t>
      </w:r>
      <w:r>
        <w:rPr>
          <w:rFonts w:ascii="Century" w:eastAsia="ＭＳ 明朝" w:hAnsi="Century" w:cs="Times New Roman" w:hint="eastAsia"/>
          <w:color w:val="FF0000"/>
          <w:sz w:val="20"/>
          <w:szCs w:val="20"/>
        </w:rPr>
        <w:t>FAX</w:t>
      </w:r>
      <w:r>
        <w:rPr>
          <w:rFonts w:ascii="Century" w:eastAsia="ＭＳ 明朝" w:hAnsi="Century" w:cs="Times New Roman" w:hint="eastAsia"/>
          <w:color w:val="FF0000"/>
          <w:sz w:val="20"/>
          <w:szCs w:val="20"/>
        </w:rPr>
        <w:t>送信下</w:t>
      </w:r>
      <w:r w:rsidR="00480D99" w:rsidRPr="009F7958">
        <w:rPr>
          <w:rFonts w:ascii="ＭＳ 明朝" w:eastAsia="ＭＳ 明朝" w:hAnsi="ＭＳ 明朝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D2DFF" wp14:editId="011CD927">
                <wp:simplePos x="0" y="0"/>
                <wp:positionH relativeFrom="margin">
                  <wp:posOffset>3307715</wp:posOffset>
                </wp:positionH>
                <wp:positionV relativeFrom="paragraph">
                  <wp:posOffset>34127</wp:posOffset>
                </wp:positionV>
                <wp:extent cx="3429000" cy="619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4940C" w14:textId="6257ED36" w:rsidR="00CF3884" w:rsidRPr="00CF3884" w:rsidRDefault="004D1B35" w:rsidP="00CF38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52"/>
                                <w:szCs w:val="32"/>
                              </w:rPr>
                            </w:pP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搬　入　</w:t>
                            </w:r>
                            <w:r w:rsidR="00C522DA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>連</w:t>
                            </w: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　</w:t>
                            </w:r>
                            <w:r w:rsidR="00C522DA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>絡</w:t>
                            </w: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2DFF" id="テキスト ボックス 2" o:spid="_x0000_s1027" type="#_x0000_t202" style="position:absolute;left:0;text-align:left;margin-left:260.45pt;margin-top:2.7pt;width:270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B/dgIAAGw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" fillcolor="white [3201]" stroked="f" strokeweight=".5pt">
                <v:textbox>
                  <w:txbxContent>
                    <w:p w14:paraId="38D4940C" w14:textId="6257ED36" w:rsidR="00CF3884" w:rsidRPr="00CF3884" w:rsidRDefault="004D1B35" w:rsidP="00CF3884">
                      <w:pPr>
                        <w:jc w:val="center"/>
                        <w:rPr>
                          <w:rFonts w:ascii="ＭＳ 明朝" w:eastAsia="ＭＳ 明朝" w:hAnsi="ＭＳ 明朝"/>
                          <w:sz w:val="52"/>
                          <w:szCs w:val="32"/>
                        </w:rPr>
                      </w:pP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搬　入　</w:t>
                      </w:r>
                      <w:r w:rsidR="00C522DA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>連</w:t>
                      </w: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　</w:t>
                      </w:r>
                      <w:r w:rsidR="00C522DA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>絡</w:t>
                      </w: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　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8295E" w14:textId="36178488" w:rsidR="00CF3884" w:rsidRDefault="00CF3884" w:rsidP="002E5ED6">
      <w:pPr>
        <w:ind w:right="283"/>
        <w:jc w:val="right"/>
        <w:rPr>
          <w:rFonts w:ascii="ＭＳ 明朝" w:eastAsia="ＭＳ 明朝" w:hAnsi="ＭＳ 明朝"/>
          <w:sz w:val="20"/>
          <w:szCs w:val="14"/>
        </w:rPr>
      </w:pPr>
    </w:p>
    <w:p w14:paraId="4EF3E825" w14:textId="20CB50A7" w:rsidR="00CF3884" w:rsidRPr="00866BAC" w:rsidRDefault="00D23DB4" w:rsidP="00CF3884">
      <w:pPr>
        <w:ind w:right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収集運搬</w:t>
      </w:r>
      <w:r w:rsidR="00CF3884" w:rsidRPr="007B23E1">
        <w:rPr>
          <w:rFonts w:asciiTheme="minorEastAsia" w:eastAsiaTheme="minorEastAsia" w:hAnsiTheme="minorEastAsia" w:hint="eastAsia"/>
          <w:sz w:val="28"/>
          <w:szCs w:val="28"/>
        </w:rPr>
        <w:t>業者・排</w:t>
      </w:r>
      <w:r w:rsidR="00866BAC" w:rsidRPr="00866BAC">
        <w:rPr>
          <w:rFonts w:asciiTheme="minorEastAsia" w:eastAsiaTheme="minorEastAsia" w:hAnsiTheme="minorEastAsia"/>
          <w:sz w:val="28"/>
          <w:szCs w:val="28"/>
        </w:rPr>
        <w:t xml:space="preserve">出事業者 様 ⇒ </w:t>
      </w:r>
      <w:r w:rsidR="00866BAC" w:rsidRPr="00866BAC">
        <w:rPr>
          <w:rFonts w:asciiTheme="minorEastAsia" w:eastAsiaTheme="minorEastAsia" w:hAnsiTheme="minorEastAsia"/>
          <w:sz w:val="24"/>
          <w:szCs w:val="24"/>
        </w:rPr>
        <w:t>J&amp;T環境株式会社 仙台事業本部</w:t>
      </w:r>
      <w:r w:rsidR="00B71759">
        <w:rPr>
          <w:rFonts w:asciiTheme="minorEastAsia" w:eastAsiaTheme="minorEastAsia" w:hAnsiTheme="minorEastAsia" w:hint="eastAsia"/>
          <w:sz w:val="24"/>
          <w:szCs w:val="24"/>
        </w:rPr>
        <w:t xml:space="preserve">　御中</w:t>
      </w:r>
      <w:r w:rsidR="00866BAC" w:rsidRPr="00693EB0">
        <w:rPr>
          <w:rFonts w:asciiTheme="minorEastAsia" w:eastAsiaTheme="minorEastAsia" w:hAnsiTheme="minorEastAsia"/>
          <w:sz w:val="24"/>
          <w:szCs w:val="24"/>
        </w:rPr>
        <w:t>（</w:t>
      </w:r>
      <w:r w:rsidR="00866BAC" w:rsidRPr="00693EB0">
        <w:rPr>
          <w:rFonts w:ascii="Century" w:eastAsiaTheme="minorEastAsia" w:hAnsi="Century"/>
          <w:sz w:val="24"/>
          <w:szCs w:val="24"/>
        </w:rPr>
        <w:t>TEL:</w:t>
      </w:r>
      <w:r w:rsidR="00693EB0" w:rsidRPr="00693EB0">
        <w:rPr>
          <w:rFonts w:ascii="Century" w:eastAsiaTheme="minorEastAsia" w:hAnsi="Century"/>
          <w:sz w:val="24"/>
          <w:szCs w:val="24"/>
        </w:rPr>
        <w:t>022</w:t>
      </w:r>
      <w:r w:rsidR="00866BAC" w:rsidRPr="00693EB0">
        <w:rPr>
          <w:rFonts w:ascii="Century" w:eastAsiaTheme="minorEastAsia" w:hAnsi="Century"/>
          <w:sz w:val="24"/>
          <w:szCs w:val="24"/>
        </w:rPr>
        <w:t>-</w:t>
      </w:r>
      <w:r w:rsidR="00693EB0" w:rsidRPr="00693EB0">
        <w:rPr>
          <w:rFonts w:ascii="Century" w:eastAsiaTheme="minorEastAsia" w:hAnsi="Century"/>
          <w:sz w:val="24"/>
          <w:szCs w:val="24"/>
        </w:rPr>
        <w:t>258</w:t>
      </w:r>
      <w:r w:rsidR="00866BAC" w:rsidRPr="00693EB0">
        <w:rPr>
          <w:rFonts w:ascii="Century" w:eastAsiaTheme="minorEastAsia" w:hAnsi="Century"/>
          <w:sz w:val="24"/>
          <w:szCs w:val="24"/>
        </w:rPr>
        <w:t>-</w:t>
      </w:r>
      <w:r w:rsidR="00693EB0" w:rsidRPr="00693EB0">
        <w:rPr>
          <w:rFonts w:ascii="Century" w:eastAsiaTheme="minorEastAsia" w:hAnsi="Century"/>
          <w:sz w:val="24"/>
          <w:szCs w:val="24"/>
        </w:rPr>
        <w:t>5930</w:t>
      </w:r>
      <w:r w:rsidR="00866BAC" w:rsidRPr="00693EB0">
        <w:rPr>
          <w:rFonts w:asciiTheme="minorEastAsia" w:eastAsiaTheme="minorEastAsia" w:hAnsiTheme="minorEastAsia"/>
          <w:sz w:val="24"/>
          <w:szCs w:val="24"/>
        </w:rPr>
        <w:t>）</w:t>
      </w:r>
    </w:p>
    <w:tbl>
      <w:tblPr>
        <w:tblW w:w="161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803"/>
        <w:gridCol w:w="1084"/>
        <w:gridCol w:w="1084"/>
        <w:gridCol w:w="1005"/>
        <w:gridCol w:w="79"/>
        <w:gridCol w:w="1084"/>
        <w:gridCol w:w="1087"/>
        <w:gridCol w:w="990"/>
        <w:gridCol w:w="1175"/>
        <w:gridCol w:w="1373"/>
        <w:gridCol w:w="1132"/>
        <w:gridCol w:w="990"/>
        <w:gridCol w:w="736"/>
      </w:tblGrid>
      <w:tr w:rsidR="00532DAC" w:rsidRPr="00CF3884" w14:paraId="0B12D163" w14:textId="4A74DD40" w:rsidTr="00C20985">
        <w:trPr>
          <w:trHeight w:val="608"/>
        </w:trPr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FDDDEF" w14:textId="3EF23C63" w:rsidR="00532DAC" w:rsidRPr="00CF3884" w:rsidRDefault="00532DAC" w:rsidP="0002123A">
            <w:pPr>
              <w:snapToGrid w:val="0"/>
              <w:rPr>
                <w:rFonts w:ascii="Century" w:eastAsia="ＭＳ 明朝" w:hAnsi="Century" w:cs="Times New Roman"/>
                <w:b w:val="0"/>
                <w:sz w:val="28"/>
              </w:rPr>
            </w:pPr>
            <w:bookmarkStart w:id="0" w:name="_Hlk112944762"/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搬入予定日時</w:t>
            </w:r>
          </w:p>
        </w:tc>
        <w:tc>
          <w:tcPr>
            <w:tcW w:w="12622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1E6D52" w14:textId="32E1E80B" w:rsidR="00532DAC" w:rsidRPr="00764E81" w:rsidRDefault="00210627" w:rsidP="00764E81">
            <w:pPr>
              <w:snapToGrid w:val="0"/>
              <w:ind w:firstLineChars="100" w:firstLine="280"/>
              <w:jc w:val="left"/>
              <w:rPr>
                <w:rFonts w:ascii="Century" w:eastAsia="ＭＳ 明朝" w:hAnsi="Century" w:cs="Times New Roman"/>
                <w:b w:val="0"/>
                <w:sz w:val="28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AE06A4" wp14:editId="70469E46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-89535</wp:posOffset>
                      </wp:positionV>
                      <wp:extent cx="500380" cy="373380"/>
                      <wp:effectExtent l="19050" t="19050" r="13970" b="26670"/>
                      <wp:wrapNone/>
                      <wp:docPr id="55452016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373380"/>
                              </a:xfrm>
                              <a:prstGeom prst="ellips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36000" tIns="18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28B069" id="楕円 3" o:spid="_x0000_s1026" style="position:absolute;margin-left:180.3pt;margin-top:-7.05pt;width:39.4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" filled="f" strokecolor="black [3213]" strokeweight="3pt">
                      <v:textbox inset="1mm,.5mm,1mm,0"/>
                    </v:oval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３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月</w:t>
            </w:r>
            <w:r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３</w:t>
            </w:r>
            <w:r w:rsidR="00EA42CD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日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（</w:t>
            </w:r>
            <w:r w:rsidR="00FA7FFB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</w:t>
            </w:r>
            <w:r w:rsidR="007646B4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木</w:t>
            </w:r>
            <w:r w:rsidR="00B62752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曜日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）　　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AM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・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PM</w:t>
            </w:r>
            <w:r w:rsidR="00D92C0A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　</w:t>
            </w:r>
            <w:r w:rsidR="00646B56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　　　　</w:t>
            </w:r>
            <w:r w:rsidR="00532DAC">
              <w:rPr>
                <w:rFonts w:ascii="Century" w:eastAsia="ＭＳ 明朝" w:hAnsi="Century" w:cs="Times New Roman" w:hint="eastAsia"/>
                <w:b w:val="0"/>
                <w:sz w:val="28"/>
              </w:rPr>
              <w:t xml:space="preserve">　</w:t>
            </w:r>
            <w:r w:rsidR="00532DAC" w:rsidRPr="00C14DC8">
              <w:rPr>
                <w:rFonts w:ascii="Century" w:eastAsia="ＭＳ 明朝" w:hAnsi="Century" w:cs="Times New Roman" w:hint="eastAsia"/>
                <w:sz w:val="20"/>
                <w:szCs w:val="20"/>
              </w:rPr>
              <w:t>※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受付時間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AM8:00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11:30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PM13:</w:t>
            </w:r>
            <w:r w:rsidR="001673A6">
              <w:rPr>
                <w:rFonts w:ascii="Century" w:eastAsia="ＭＳ 明朝" w:hAnsi="Century" w:cs="Times New Roman"/>
                <w:sz w:val="20"/>
                <w:szCs w:val="20"/>
              </w:rPr>
              <w:t>00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1</w:t>
            </w:r>
            <w:r w:rsidR="00532DAC">
              <w:rPr>
                <w:rFonts w:ascii="Century" w:eastAsia="ＭＳ 明朝" w:hAnsi="Century" w:cs="Times New Roman" w:hint="eastAsia"/>
                <w:sz w:val="20"/>
                <w:szCs w:val="20"/>
              </w:rPr>
              <w:t>6:30</w:t>
            </w:r>
          </w:p>
          <w:p w14:paraId="0058ABB5" w14:textId="4535061A" w:rsidR="00532DAC" w:rsidRPr="00CF3884" w:rsidRDefault="002F0099" w:rsidP="00693EB0">
            <w:pPr>
              <w:snapToGrid w:val="0"/>
              <w:jc w:val="center"/>
              <w:rPr>
                <w:rFonts w:ascii="Century" w:eastAsia="ＭＳ 明朝" w:hAnsi="Century" w:cs="Times New Roman"/>
                <w:b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工場の処分状況により、日程の調整をお願いする場合</w:t>
            </w:r>
            <w:r w:rsidR="0073039C"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が</w:t>
            </w:r>
            <w:r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ございます</w:t>
            </w:r>
          </w:p>
        </w:tc>
      </w:tr>
      <w:tr w:rsidR="00172746" w:rsidRPr="00CF3884" w14:paraId="47762DC8" w14:textId="12E85D45" w:rsidTr="00E20793">
        <w:trPr>
          <w:trHeight w:val="801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C5BDE2" w14:textId="1EF94E9B" w:rsidR="00532DAC" w:rsidRPr="00CF3884" w:rsidRDefault="00532DAC" w:rsidP="00654188">
            <w:pPr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収集運搬</w:t>
            </w:r>
            <w:r w:rsidR="00D23DB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業者</w:t>
            </w:r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名</w:t>
            </w:r>
          </w:p>
        </w:tc>
        <w:tc>
          <w:tcPr>
            <w:tcW w:w="397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9A532F" w14:textId="41FF7487" w:rsidR="00532DAC" w:rsidRPr="00CF3884" w:rsidRDefault="00532DAC" w:rsidP="00532DAC">
            <w:pPr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532DAC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社名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8"/>
              </w:rPr>
              <w:t>：株式会社サイコー</w:t>
            </w:r>
          </w:p>
        </w:tc>
        <w:tc>
          <w:tcPr>
            <w:tcW w:w="11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7B4CF8" w14:textId="75DF441D" w:rsidR="00532DAC" w:rsidRPr="00CF3884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連絡先</w:t>
            </w:r>
          </w:p>
        </w:tc>
        <w:tc>
          <w:tcPr>
            <w:tcW w:w="7483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DC90" w14:textId="530227D7" w:rsidR="00532DAC" w:rsidRPr="00480D99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 w:val="24"/>
                <w:szCs w:val="21"/>
              </w:rPr>
            </w:pP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社名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株式会社サイ</w:t>
            </w:r>
            <w:r w:rsidR="00A574D1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コー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　　　</w:t>
            </w:r>
            <w:hyperlink r:id="rId8" w:history="1">
              <w:r w:rsidR="00B71759" w:rsidRPr="007D20E4">
                <w:rPr>
                  <w:rStyle w:val="a8"/>
                  <w:rFonts w:ascii="Century" w:eastAsia="ＭＳ 明朝" w:hAnsi="Century" w:cs="Times New Roman" w:hint="eastAsia"/>
                  <w:b w:val="0"/>
                  <w:sz w:val="24"/>
                  <w:szCs w:val="21"/>
                </w:rPr>
                <w:t>TEL:080-1800-2959</w:t>
              </w:r>
            </w:hyperlink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（携帯</w:t>
            </w:r>
            <w:r w:rsidR="00A574D1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）</w:t>
            </w:r>
          </w:p>
          <w:p w14:paraId="774EEDC4" w14:textId="1937910C" w:rsidR="00532DAC" w:rsidRPr="00CF3884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担当者名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</w:t>
            </w: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大友佳名子</w:t>
            </w: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　　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 w:rsidR="00B71759"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FAX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:022-255-9955</w:t>
            </w:r>
            <w:r w:rsidR="00B71759" w:rsidRPr="00CF3884">
              <w:rPr>
                <w:rFonts w:ascii="Century" w:eastAsia="ＭＳ 明朝" w:hAnsi="Century" w:cs="Times New Roman" w:hint="eastAsia"/>
                <w:b w:val="0"/>
                <w:szCs w:val="24"/>
              </w:rPr>
              <w:t xml:space="preserve">　</w:t>
            </w:r>
          </w:p>
        </w:tc>
      </w:tr>
      <w:tr w:rsidR="00C11B11" w:rsidRPr="001A6D89" w14:paraId="51A3DAD1" w14:textId="6D6514E8" w:rsidTr="008E4EA3">
        <w:trPr>
          <w:trHeight w:val="72"/>
        </w:trPr>
        <w:tc>
          <w:tcPr>
            <w:tcW w:w="353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B35CF4" w14:textId="77777777" w:rsidR="00C11B11" w:rsidRDefault="00C11B11" w:rsidP="002F0099">
            <w:pPr>
              <w:snapToGrid w:val="0"/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bookmarkStart w:id="1" w:name="_Hlk112944783"/>
            <w:r w:rsidRPr="00087491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排出事業者名</w:t>
            </w:r>
          </w:p>
          <w:p w14:paraId="3D1A60AC" w14:textId="77777777" w:rsidR="00D95B83" w:rsidRDefault="00C11B11" w:rsidP="00082422">
            <w:pPr>
              <w:snapToGrid w:val="0"/>
              <w:rPr>
                <w:rFonts w:ascii="Century" w:eastAsia="ＭＳ 明朝" w:hAnsi="Century" w:cs="Times New Roman"/>
                <w:bCs/>
                <w:szCs w:val="32"/>
              </w:rPr>
            </w:pPr>
            <w:r w:rsidRPr="00F47D1F">
              <w:rPr>
                <w:rFonts w:ascii="Century" w:eastAsia="ＭＳ 明朝" w:hAnsi="Century" w:cs="Times New Roman" w:hint="eastAsia"/>
                <w:bCs/>
                <w:szCs w:val="32"/>
              </w:rPr>
              <w:t>事業場名</w:t>
            </w:r>
          </w:p>
          <w:p w14:paraId="38C37479" w14:textId="77777777" w:rsidR="00D23DB4" w:rsidRDefault="00D95B83" w:rsidP="00D95B83">
            <w:pPr>
              <w:snapToGrid w:val="0"/>
              <w:ind w:left="402" w:hangingChars="200" w:hanging="402"/>
              <w:rPr>
                <w:rFonts w:ascii="Century" w:eastAsia="ＭＳ 明朝" w:hAnsi="Century" w:cs="Times New Roman"/>
                <w:bCs/>
                <w:sz w:val="20"/>
                <w:szCs w:val="18"/>
              </w:rPr>
            </w:pP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（</w:t>
            </w: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排出事業者が</w:t>
            </w:r>
            <w:r w:rsidRPr="00D95B83">
              <w:rPr>
                <w:rFonts w:ascii="Century" w:eastAsia="ＭＳ 明朝" w:hAnsi="Century" w:cs="Times New Roman"/>
                <w:bCs/>
                <w:sz w:val="20"/>
                <w:szCs w:val="18"/>
              </w:rPr>
              <w:t>４</w:t>
            </w: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社以上</w:t>
            </w: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の場合は</w:t>
            </w:r>
          </w:p>
          <w:p w14:paraId="149FCDB8" w14:textId="532B21FB" w:rsidR="00C11B11" w:rsidRPr="00CF3884" w:rsidRDefault="00D95B83" w:rsidP="00D23DB4">
            <w:pPr>
              <w:snapToGrid w:val="0"/>
              <w:ind w:leftChars="200" w:left="641"/>
              <w:rPr>
                <w:rFonts w:ascii="Century" w:eastAsia="ＭＳ 明朝" w:hAnsi="Century" w:cs="Times New Roman"/>
                <w:bCs/>
                <w:color w:val="FF0000"/>
                <w:sz w:val="21"/>
                <w:szCs w:val="20"/>
              </w:rPr>
            </w:pP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別紙で一覧を送って下さい</w:t>
            </w: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）</w:t>
            </w:r>
          </w:p>
        </w:tc>
        <w:tc>
          <w:tcPr>
            <w:tcW w:w="12622" w:type="dxa"/>
            <w:gridSpan w:val="13"/>
            <w:tcBorders>
              <w:top w:val="double" w:sz="4" w:space="0" w:color="auto"/>
              <w:right w:val="single" w:sz="12" w:space="0" w:color="auto"/>
            </w:tcBorders>
          </w:tcPr>
          <w:p w14:paraId="59DFEAD0" w14:textId="33834527" w:rsidR="00C11B11" w:rsidRPr="00C11B11" w:rsidRDefault="00C11B11" w:rsidP="00C11B11">
            <w:pPr>
              <w:jc w:val="center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 xml:space="preserve">　　　　　　　　　　　</w:t>
            </w:r>
            <w:r w:rsidRPr="00335008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>廃棄物の種類・数量</w:t>
            </w:r>
            <w:r w:rsidR="00654188" w:rsidRPr="00D95B83">
              <w:rPr>
                <w:rFonts w:ascii="Century" w:eastAsia="ＭＳ 明朝" w:hAnsi="Century" w:cs="Times New Roman" w:hint="eastAsia"/>
                <w:b w:val="0"/>
                <w:sz w:val="28"/>
                <w:szCs w:val="28"/>
              </w:rPr>
              <w:t>（</w:t>
            </w:r>
            <w:r w:rsidRPr="00D322F7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該当するもの</w:t>
            </w:r>
            <w:r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の</w:t>
            </w:r>
            <w:r w:rsidRPr="00D322F7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数量を記載下さい</w:t>
            </w:r>
            <w:r w:rsidR="0065418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）（</w:t>
            </w:r>
            <w:r w:rsidR="00B83F6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複数可</w:t>
            </w:r>
            <w:r w:rsidR="0065418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）</w:t>
            </w:r>
          </w:p>
        </w:tc>
      </w:tr>
      <w:tr w:rsidR="00BB594B" w:rsidRPr="00CF3884" w14:paraId="3C6920B0" w14:textId="1CAAA238" w:rsidTr="008E4EA3">
        <w:trPr>
          <w:trHeight w:val="78"/>
        </w:trPr>
        <w:tc>
          <w:tcPr>
            <w:tcW w:w="3538" w:type="dxa"/>
            <w:vMerge/>
            <w:tcBorders>
              <w:left w:val="single" w:sz="12" w:space="0" w:color="auto"/>
            </w:tcBorders>
            <w:vAlign w:val="center"/>
          </w:tcPr>
          <w:p w14:paraId="0425C130" w14:textId="5F8B3046" w:rsidR="00BB594B" w:rsidRPr="000929C7" w:rsidRDefault="00BB594B" w:rsidP="002F0099">
            <w:pPr>
              <w:snapToGrid w:val="0"/>
              <w:rPr>
                <w:rFonts w:ascii="Century" w:eastAsia="ＭＳ 明朝" w:hAnsi="Century" w:cs="Times New Roman"/>
                <w:bCs/>
                <w:sz w:val="18"/>
                <w:szCs w:val="18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4F81BD" w:themeColor="accent1"/>
              <w:bottom w:val="dotted" w:sz="4" w:space="0" w:color="auto"/>
              <w:right w:val="single" w:sz="4" w:space="0" w:color="auto"/>
            </w:tcBorders>
            <w:vAlign w:val="center"/>
          </w:tcPr>
          <w:p w14:paraId="0EC1DBA1" w14:textId="48178453" w:rsidR="00BB594B" w:rsidRPr="007B5A2B" w:rsidRDefault="00BB594B" w:rsidP="007A2900">
            <w:pPr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73039C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ランプ類</w:t>
            </w:r>
          </w:p>
        </w:tc>
        <w:tc>
          <w:tcPr>
            <w:tcW w:w="4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FC109" w14:textId="77777777" w:rsidR="00BB594B" w:rsidRPr="007B5A2B" w:rsidRDefault="00BB594B" w:rsidP="00AE7F2A">
            <w:pPr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73039C">
              <w:rPr>
                <w:rFonts w:ascii="ＭＳ 明朝" w:eastAsia="ＭＳ 明朝" w:hAnsi="ＭＳ 明朝" w:cs="Times New Roman" w:hint="eastAsia"/>
                <w:bCs/>
                <w:sz w:val="24"/>
                <w:szCs w:val="36"/>
              </w:rPr>
              <w:t>電池類</w:t>
            </w:r>
            <w:r>
              <w:rPr>
                <w:rFonts w:ascii="ＭＳ 明朝" w:eastAsia="ＭＳ 明朝" w:hAnsi="ＭＳ 明朝" w:cs="Times New Roman" w:hint="eastAsia"/>
                <w:bCs/>
                <w:sz w:val="24"/>
                <w:szCs w:val="36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  <w:u w:val="single"/>
              </w:rPr>
              <w:t>※下記参照</w:t>
            </w: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D72F3" w14:textId="77777777" w:rsidR="00BB594B" w:rsidRPr="001E3B92" w:rsidRDefault="00BB594B" w:rsidP="001E3B92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</w:rPr>
            </w:pPr>
            <w:r w:rsidRPr="001E3B92"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</w:rPr>
              <w:t>契約</w:t>
            </w:r>
          </w:p>
          <w:p w14:paraId="591DFC4F" w14:textId="56A8992C" w:rsidR="00BB594B" w:rsidRPr="007B5A2B" w:rsidRDefault="00BB594B" w:rsidP="001E3B92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1E3B92"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</w:rPr>
              <w:t>確認欄</w:t>
            </w:r>
          </w:p>
        </w:tc>
      </w:tr>
      <w:tr w:rsidR="00BB594B" w:rsidRPr="00CF3884" w14:paraId="6FB37D6C" w14:textId="109A0D37" w:rsidTr="00C20985">
        <w:trPr>
          <w:trHeight w:val="310"/>
        </w:trPr>
        <w:tc>
          <w:tcPr>
            <w:tcW w:w="353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D7D82F" w14:textId="6857D26B" w:rsidR="00BB594B" w:rsidRPr="000929C7" w:rsidRDefault="00BB594B" w:rsidP="0073039C">
            <w:pPr>
              <w:snapToGrid w:val="0"/>
              <w:rPr>
                <w:rFonts w:ascii="Century" w:eastAsia="ＭＳ 明朝" w:hAnsi="Century" w:cs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2F8443" w14:textId="7CDF15A5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蛍光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E52F65" w14:textId="06A24FC9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飛散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防止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0F1C274" w14:textId="4E37E9E6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色付</w:t>
            </w: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08E0D4" w14:textId="5F0E3BC2" w:rsidR="00BB594B" w:rsidRPr="00EA3454" w:rsidRDefault="00BB594B" w:rsidP="00966F5A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水銀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FEE461" w14:textId="27A91D8A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白熱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2C4FDCB" w14:textId="6A705F74" w:rsidR="00BB594B" w:rsidRPr="00EA3454" w:rsidRDefault="00BB594B" w:rsidP="00507A2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EA3454">
              <w:rPr>
                <w:rFonts w:ascii="Century" w:eastAsia="ＭＳ 明朝" w:hAnsi="Century" w:cs="Times New Roman"/>
                <w:bCs/>
                <w:sz w:val="22"/>
              </w:rPr>
              <w:t>CCFL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18B16" w14:textId="080B44B3" w:rsidR="00BB594B" w:rsidRPr="00EA3454" w:rsidRDefault="00BB594B" w:rsidP="00507A2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EA3454">
              <w:rPr>
                <w:rFonts w:ascii="Century" w:eastAsia="ＭＳ 明朝" w:hAnsi="Century" w:cs="Times New Roman"/>
                <w:bCs/>
                <w:sz w:val="22"/>
              </w:rPr>
              <w:t>LED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71C502" w14:textId="49BD95C2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積保</w:t>
            </w:r>
            <w:r w:rsidR="00B71759" w:rsidRPr="00B71759">
              <w:rPr>
                <w:rFonts w:ascii="ＭＳ 明朝" w:eastAsia="ＭＳ 明朝" w:hAnsi="ＭＳ 明朝" w:cs="Times New Roman" w:hint="eastAsia"/>
                <w:bCs/>
                <w:sz w:val="12"/>
                <w:szCs w:val="12"/>
              </w:rPr>
              <w:t>（横浜行き）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2903C3" w14:textId="27FA9E1A" w:rsidR="00BB594B" w:rsidRPr="00EA3454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➀</w:t>
            </w:r>
            <w:r w:rsidR="00B71759" w:rsidRPr="00B71759">
              <w:rPr>
                <w:rFonts w:ascii="ＭＳ 明朝" w:eastAsia="ＭＳ 明朝" w:hAnsi="ＭＳ 明朝" w:cs="Times New Roman" w:hint="eastAsia"/>
                <w:bCs/>
                <w:sz w:val="12"/>
                <w:szCs w:val="12"/>
              </w:rPr>
              <w:t>（仙台行き）</w:t>
            </w: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6D763B2" w14:textId="713F1E55" w:rsidR="00BB594B" w:rsidRPr="00C11B11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②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ACEE2" w14:textId="2CEC07D7" w:rsidR="00BB594B" w:rsidRPr="00EA3454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3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③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F9AB96" w14:textId="77777777" w:rsidR="00BB594B" w:rsidRPr="00EA3454" w:rsidRDefault="00BB594B" w:rsidP="00BB594B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32"/>
              </w:rPr>
            </w:pPr>
          </w:p>
        </w:tc>
      </w:tr>
      <w:bookmarkEnd w:id="1"/>
      <w:tr w:rsidR="008E4EA3" w:rsidRPr="00253401" w14:paraId="1425A526" w14:textId="0485987B" w:rsidTr="00C20985">
        <w:trPr>
          <w:trHeight w:val="977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D845A" w14:textId="68151945" w:rsidR="00110E08" w:rsidRPr="000904A0" w:rsidRDefault="008E4EA3" w:rsidP="00110E08">
            <w:pPr>
              <w:snapToGrid w:val="0"/>
              <w:spacing w:beforeLines="50" w:before="218" w:line="120" w:lineRule="auto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646B4">
              <w:rPr>
                <w:rFonts w:ascii="ＭＳ 明朝" w:eastAsia="ＭＳ 明朝" w:hAnsi="ＭＳ 明朝" w:cs="Times New Roman" w:hint="eastAsia"/>
                <w:b w:val="0"/>
                <w:sz w:val="24"/>
                <w:szCs w:val="24"/>
                <w:highlight w:val="yellow"/>
              </w:rPr>
              <w:t>社名</w:t>
            </w:r>
            <w:r w:rsidR="00EE017C" w:rsidRPr="000904A0">
              <w:rPr>
                <w:rFonts w:ascii="ＭＳ 明朝" w:eastAsia="ＭＳ 明朝" w:hAnsi="ＭＳ 明朝" w:cs="Times New Roman" w:hint="eastAsia"/>
                <w:b w:val="0"/>
                <w:sz w:val="24"/>
                <w:szCs w:val="24"/>
              </w:rPr>
              <w:t>：</w:t>
            </w:r>
            <w:r w:rsidR="002106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仙台通信機器</w:t>
            </w:r>
          </w:p>
          <w:p w14:paraId="53DF8FE5" w14:textId="7483BB2C" w:rsidR="008E4EA3" w:rsidRPr="00E53FAD" w:rsidRDefault="008E4EA3" w:rsidP="00110E08">
            <w:pPr>
              <w:snapToGrid w:val="0"/>
              <w:spacing w:beforeLines="50" w:before="218" w:line="120" w:lineRule="auto"/>
              <w:jc w:val="left"/>
              <w:rPr>
                <w:rFonts w:ascii="メイリオ" w:eastAsia="メイリオ" w:hAnsi="メイリオ"/>
                <w:b w:val="0"/>
                <w:bCs/>
                <w:color w:val="000000"/>
                <w:sz w:val="21"/>
                <w:szCs w:val="16"/>
              </w:rPr>
            </w:pPr>
            <w:r w:rsidRPr="007646B4">
              <w:rPr>
                <w:rFonts w:ascii="メイリオ" w:eastAsia="メイリオ" w:hAnsi="メイリオ" w:hint="eastAsia"/>
                <w:b w:val="0"/>
                <w:color w:val="000000"/>
                <w:sz w:val="21"/>
                <w:szCs w:val="16"/>
                <w:highlight w:val="yellow"/>
              </w:rPr>
              <w:t>現場</w:t>
            </w:r>
            <w:r w:rsidR="00EA42CD" w:rsidRPr="000904A0">
              <w:rPr>
                <w:rFonts w:ascii="メイリオ" w:eastAsia="メイリオ" w:hAnsi="メイリオ" w:hint="eastAsia"/>
                <w:b w:val="0"/>
                <w:color w:val="000000"/>
                <w:sz w:val="21"/>
                <w:szCs w:val="16"/>
              </w:rPr>
              <w:t>：</w:t>
            </w:r>
            <w:r w:rsidR="00210627">
              <w:rPr>
                <w:rFonts w:ascii="メイリオ" w:eastAsia="メイリオ" w:hAnsi="メイリオ" w:hint="eastAsia"/>
                <w:b w:val="0"/>
                <w:color w:val="000000"/>
                <w:sz w:val="21"/>
                <w:szCs w:val="16"/>
              </w:rPr>
              <w:t>幸町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9538830" w14:textId="2C54C0DB" w:rsidR="00110E08" w:rsidRPr="00D44D3D" w:rsidRDefault="00A836BE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18"/>
                <w:szCs w:val="18"/>
              </w:rPr>
              <w:t>○</w:t>
            </w: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220952" w14:textId="5C75CB00" w:rsidR="008E4EA3" w:rsidRPr="00D44D3D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9C9872" w14:textId="4706BA33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AE714A3" w14:textId="49BF3B40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185328F" w14:textId="4850D466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9DB871" w14:textId="2E24729D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341719" w14:textId="5D4D8A0D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EDFBCDE" w14:textId="2C278225" w:rsidR="00110E08" w:rsidRPr="000929C7" w:rsidRDefault="00110E08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751637C" w14:textId="29909B19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C70D8E" w14:textId="34D6B697" w:rsidR="008E4EA3" w:rsidRDefault="00DF5750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 w:val="0"/>
                <w:sz w:val="20"/>
                <w:szCs w:val="24"/>
              </w:rPr>
              <w:t>○</w:t>
            </w: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386836" w14:textId="42AE3632" w:rsidR="008E4EA3" w:rsidRDefault="008E4EA3" w:rsidP="000439AC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375332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</w:tr>
      <w:tr w:rsidR="008E4EA3" w:rsidRPr="00CF3884" w14:paraId="69726891" w14:textId="230ED27F" w:rsidTr="008E4EA3">
        <w:trPr>
          <w:trHeight w:val="917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5CEE68" w14:textId="3228CA7C" w:rsidR="00901686" w:rsidRDefault="008E4EA3" w:rsidP="008E4EA3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  <w:r w:rsidRPr="007646B4">
              <w:rPr>
                <w:rFonts w:ascii="Century" w:eastAsia="ＭＳ 明朝" w:hAnsi="Century" w:cs="Times New Roman" w:hint="eastAsia"/>
                <w:b w:val="0"/>
                <w:sz w:val="22"/>
                <w:highlight w:val="yellow"/>
              </w:rPr>
              <w:t>社名</w:t>
            </w:r>
            <w:r w:rsidRPr="007B4975">
              <w:rPr>
                <w:rFonts w:ascii="Century" w:eastAsia="ＭＳ 明朝" w:hAnsi="Century" w:cs="Times New Roman" w:hint="eastAsia"/>
                <w:b w:val="0"/>
                <w:sz w:val="22"/>
              </w:rPr>
              <w:t>：</w:t>
            </w:r>
          </w:p>
          <w:p w14:paraId="33412A62" w14:textId="6946349A" w:rsidR="008E4EA3" w:rsidRPr="007B4975" w:rsidRDefault="00901686" w:rsidP="008E4EA3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  <w:r w:rsidRPr="007B4975">
              <w:rPr>
                <w:rFonts w:ascii="Century" w:eastAsia="ＭＳ 明朝" w:hAnsi="Century" w:cs="Times New Roman"/>
                <w:b w:val="0"/>
                <w:sz w:val="22"/>
              </w:rPr>
              <w:t xml:space="preserve"> </w:t>
            </w:r>
          </w:p>
          <w:p w14:paraId="436B3231" w14:textId="01EEB33E" w:rsidR="008E4EA3" w:rsidRPr="00646B56" w:rsidRDefault="008E4EA3" w:rsidP="008E4EA3">
            <w:pPr>
              <w:snapToGrid w:val="0"/>
              <w:rPr>
                <w:rFonts w:ascii="ＭＳ 明朝" w:eastAsia="ＭＳ 明朝" w:hAnsi="ＭＳ 明朝"/>
                <w:b w:val="0"/>
                <w:bCs/>
                <w:color w:val="000000"/>
                <w:sz w:val="22"/>
                <w:szCs w:val="18"/>
              </w:rPr>
            </w:pPr>
            <w:r w:rsidRPr="007646B4">
              <w:rPr>
                <w:rFonts w:ascii="ＭＳ 明朝" w:eastAsia="ＭＳ 明朝" w:hAnsi="ＭＳ 明朝" w:hint="eastAsia"/>
                <w:b w:val="0"/>
                <w:bCs/>
                <w:color w:val="000000"/>
                <w:sz w:val="22"/>
                <w:szCs w:val="18"/>
                <w:highlight w:val="yellow"/>
              </w:rPr>
              <w:t>現場</w:t>
            </w:r>
            <w:r w:rsidRPr="007B4975">
              <w:rPr>
                <w:rFonts w:ascii="ＭＳ 明朝" w:eastAsia="ＭＳ 明朝" w:hAnsi="ＭＳ 明朝" w:hint="eastAsia"/>
                <w:b w:val="0"/>
                <w:bCs/>
                <w:color w:val="000000"/>
                <w:sz w:val="22"/>
                <w:szCs w:val="18"/>
              </w:rPr>
              <w:t>：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2715FFD" w14:textId="61ECC51F" w:rsidR="008E4EA3" w:rsidRPr="00646B56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C81F02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7C2CC0" w14:textId="0F5C236F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17E8E0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C202A60" w14:textId="1E8E81D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609972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31E604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FC64EA" w14:textId="5521155F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6C87F4E" w14:textId="20994518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F6A4AC" w14:textId="3A620C81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3B456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AE1606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</w:tr>
      <w:tr w:rsidR="00C20985" w:rsidRPr="00CF3884" w14:paraId="655B397B" w14:textId="77777777" w:rsidTr="008E4EA3">
        <w:trPr>
          <w:trHeight w:val="917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B5FE13" w14:textId="55C7B45D" w:rsidR="00C20985" w:rsidRDefault="00C20985" w:rsidP="00C20985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  <w:r w:rsidRPr="007646B4">
              <w:rPr>
                <w:rFonts w:ascii="Century" w:eastAsia="ＭＳ 明朝" w:hAnsi="Century" w:cs="Times New Roman" w:hint="eastAsia"/>
                <w:b w:val="0"/>
                <w:sz w:val="22"/>
                <w:highlight w:val="yellow"/>
              </w:rPr>
              <w:t>社名</w:t>
            </w:r>
            <w:r w:rsidRPr="007B4975">
              <w:rPr>
                <w:rFonts w:ascii="Century" w:eastAsia="ＭＳ 明朝" w:hAnsi="Century" w:cs="Times New Roman" w:hint="eastAsia"/>
                <w:b w:val="0"/>
                <w:sz w:val="22"/>
              </w:rPr>
              <w:t>：</w:t>
            </w:r>
            <w:r w:rsidR="00901686" w:rsidRPr="007B4975">
              <w:rPr>
                <w:rFonts w:ascii="Century" w:eastAsia="ＭＳ 明朝" w:hAnsi="Century" w:cs="Times New Roman"/>
                <w:b w:val="0"/>
                <w:sz w:val="22"/>
              </w:rPr>
              <w:t xml:space="preserve"> </w:t>
            </w:r>
          </w:p>
          <w:p w14:paraId="689B7EC3" w14:textId="77777777" w:rsidR="007646B4" w:rsidRPr="007B4975" w:rsidRDefault="007646B4" w:rsidP="00C20985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</w:p>
          <w:p w14:paraId="7CF6E12A" w14:textId="53B03176" w:rsidR="00C20985" w:rsidRPr="007B4975" w:rsidRDefault="00C20985" w:rsidP="00C20985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  <w:r w:rsidRPr="007646B4">
              <w:rPr>
                <w:rFonts w:ascii="ＭＳ 明朝" w:eastAsia="ＭＳ 明朝" w:hAnsi="ＭＳ 明朝" w:hint="eastAsia"/>
                <w:b w:val="0"/>
                <w:bCs/>
                <w:color w:val="000000"/>
                <w:sz w:val="22"/>
                <w:szCs w:val="18"/>
                <w:highlight w:val="yellow"/>
              </w:rPr>
              <w:t>現場</w:t>
            </w:r>
            <w:r w:rsidR="00901686">
              <w:rPr>
                <w:rFonts w:ascii="ＭＳ 明朝" w:eastAsia="ＭＳ 明朝" w:hAnsi="ＭＳ 明朝" w:hint="eastAsia"/>
                <w:b w:val="0"/>
                <w:bCs/>
                <w:color w:val="000000"/>
                <w:sz w:val="22"/>
                <w:szCs w:val="18"/>
              </w:rPr>
              <w:t>：</w:t>
            </w:r>
            <w:r w:rsidR="00901686" w:rsidRPr="007B4975">
              <w:rPr>
                <w:rFonts w:ascii="Century" w:eastAsia="ＭＳ 明朝" w:hAnsi="Century" w:cs="Times New Roman"/>
                <w:b w:val="0"/>
                <w:sz w:val="22"/>
              </w:rPr>
              <w:t xml:space="preserve"> 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628FF52" w14:textId="330B6698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DD7B865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7C9B8BC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0C0C710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EA15E37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FA86709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57772" w14:textId="77777777" w:rsidR="00C20985" w:rsidRPr="000929C7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442C93" w14:textId="77777777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6EED47" w14:textId="77777777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9918999" w14:textId="77777777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586D07" w14:textId="77777777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5B7319" w14:textId="77777777" w:rsidR="00C20985" w:rsidRDefault="00C20985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</w:tr>
      <w:tr w:rsidR="008E4EA3" w:rsidRPr="008D1D13" w14:paraId="4DCF7CCD" w14:textId="77777777" w:rsidTr="00C20985">
        <w:trPr>
          <w:trHeight w:val="352"/>
        </w:trPr>
        <w:tc>
          <w:tcPr>
            <w:tcW w:w="353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EF2BD0" w14:textId="2AF085C9" w:rsidR="008E4EA3" w:rsidRPr="007B4975" w:rsidRDefault="008E4EA3" w:rsidP="008E4EA3">
            <w:pPr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r w:rsidRPr="007B4975">
              <w:rPr>
                <w:rFonts w:ascii="Century" w:eastAsia="ＭＳ 明朝" w:hAnsi="Century" w:cs="Times New Roman" w:hint="eastAsia"/>
                <w:bCs/>
                <w:sz w:val="22"/>
                <w:szCs w:val="21"/>
              </w:rPr>
              <w:t>その他・備考</w:t>
            </w:r>
          </w:p>
        </w:tc>
        <w:tc>
          <w:tcPr>
            <w:tcW w:w="12622" w:type="dxa"/>
            <w:gridSpan w:val="1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374AAF7" w14:textId="325C04ED" w:rsidR="008E4EA3" w:rsidRPr="000F04FF" w:rsidRDefault="008E4EA3" w:rsidP="008E4EA3">
            <w:pPr>
              <w:rPr>
                <w:rFonts w:ascii="Century" w:eastAsia="ＭＳ 明朝" w:hAnsi="Century" w:cs="Times New Roman"/>
                <w:color w:val="FF0000"/>
                <w:sz w:val="16"/>
                <w:szCs w:val="16"/>
              </w:rPr>
            </w:pPr>
          </w:p>
        </w:tc>
      </w:tr>
      <w:tr w:rsidR="008E4EA3" w:rsidRPr="008D1D13" w14:paraId="4C89CA27" w14:textId="77777777" w:rsidTr="00C20985">
        <w:trPr>
          <w:trHeight w:val="1011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5EFD4" w14:textId="6D4FE1F5" w:rsidR="008E4EA3" w:rsidRDefault="008E4EA3" w:rsidP="008E4EA3">
            <w:pPr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※電池類について</w:t>
            </w:r>
          </w:p>
        </w:tc>
        <w:tc>
          <w:tcPr>
            <w:tcW w:w="12622" w:type="dxa"/>
            <w:gridSpan w:val="1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F921" w14:textId="43F9E588" w:rsidR="008E4EA3" w:rsidRPr="00E20793" w:rsidRDefault="008E4EA3" w:rsidP="008E4EA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b w:val="0"/>
                <w:bCs/>
                <w:sz w:val="21"/>
                <w:szCs w:val="21"/>
                <w:u w:val="single"/>
              </w:rPr>
            </w:pPr>
            <w:r w:rsidRPr="00E20793">
              <w:rPr>
                <w:rFonts w:ascii="ＭＳ 明朝" w:eastAsia="ＭＳ 明朝" w:hAnsi="ＭＳ 明朝" w:cs="ＭＳ 明朝" w:hint="eastAsia"/>
                <w:b w:val="0"/>
                <w:bCs/>
                <w:sz w:val="21"/>
                <w:szCs w:val="21"/>
                <w:u w:val="single"/>
              </w:rPr>
              <w:t>積保　 【横浜のケミカル工場処分】の搬入分　　（下記①②③は【仙台工場処分】の搬入となります）</w:t>
            </w:r>
          </w:p>
          <w:p w14:paraId="09D9CFDB" w14:textId="75216451" w:rsidR="008E4EA3" w:rsidRPr="00E20793" w:rsidRDefault="008E4EA3" w:rsidP="008E4EA3">
            <w:pPr>
              <w:snapToGrid w:val="0"/>
              <w:spacing w:line="240" w:lineRule="atLeast"/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</w:pPr>
            <w:r w:rsidRPr="00E20793">
              <w:rPr>
                <w:rFonts w:ascii="ＭＳ 明朝" w:eastAsia="ＭＳ 明朝" w:hAnsi="ＭＳ 明朝" w:cs="ＭＳ 明朝" w:hint="eastAsia"/>
                <w:b w:val="0"/>
                <w:bCs/>
                <w:sz w:val="21"/>
                <w:szCs w:val="21"/>
              </w:rPr>
              <w:t>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ab/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ニッカド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､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ニッケル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水素、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リチウムイオン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リチウム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ボタン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コイン、アルカリ・マンガン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の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【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分別品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】</w:t>
            </w:r>
          </w:p>
          <w:p w14:paraId="0407AA1A" w14:textId="5DD50E8B" w:rsidR="008E4EA3" w:rsidRPr="00E20793" w:rsidRDefault="008E4EA3" w:rsidP="008E4EA3">
            <w:pPr>
              <w:snapToGrid w:val="0"/>
              <w:spacing w:line="240" w:lineRule="atLeast"/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</w:pP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②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ab/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上記</w:t>
            </w:r>
            <w:r w:rsidRPr="00E20793">
              <w:rPr>
                <w:rFonts w:ascii="ＭＳ 明朝" w:eastAsia="ＭＳ 明朝" w:hAnsi="ＭＳ 明朝" w:cs="ＭＳ 明朝" w:hint="eastAsia"/>
                <w:b w:val="0"/>
                <w:bCs/>
                <w:sz w:val="21"/>
                <w:szCs w:val="21"/>
              </w:rPr>
              <w:t>➀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の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【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混合品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】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（分別されていないもの）</w:t>
            </w:r>
          </w:p>
          <w:p w14:paraId="151E7561" w14:textId="5A017902" w:rsidR="008E4EA3" w:rsidRPr="007B5A2B" w:rsidRDefault="008E4EA3" w:rsidP="008E4EA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b w:val="0"/>
                <w:bCs/>
                <w:color w:val="FF0000"/>
                <w:sz w:val="16"/>
                <w:szCs w:val="16"/>
              </w:rPr>
            </w:pP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③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ab/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塩化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チオニルリチウム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電池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 xml:space="preserve">ER 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、二酸化硫黄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リチウム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電池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SO2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の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【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分別品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】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及び</w:t>
            </w:r>
            <w:r w:rsidRPr="00E20793">
              <w:rPr>
                <w:rFonts w:ascii="ＭＳ 明朝" w:eastAsia="ＭＳ 明朝" w:hAnsi="ＭＳ 明朝" w:cs="ＭＳ 明朝" w:hint="eastAsia"/>
                <w:b w:val="0"/>
                <w:bCs/>
                <w:sz w:val="21"/>
                <w:szCs w:val="21"/>
              </w:rPr>
              <w:t>①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との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【</w:t>
            </w:r>
            <w:r w:rsidRPr="00E20793">
              <w:rPr>
                <w:rFonts w:ascii="Century" w:eastAsia="ＭＳ 明朝" w:hAnsi="Century" w:cs="Times New Roman"/>
                <w:b w:val="0"/>
                <w:bCs/>
                <w:sz w:val="21"/>
                <w:szCs w:val="21"/>
              </w:rPr>
              <w:t>混合品</w:t>
            </w:r>
            <w:r w:rsidRPr="00E20793">
              <w:rPr>
                <w:rFonts w:ascii="Century" w:eastAsia="ＭＳ 明朝" w:hAnsi="Century" w:cs="Times New Roman" w:hint="eastAsia"/>
                <w:b w:val="0"/>
                <w:bCs/>
                <w:sz w:val="21"/>
                <w:szCs w:val="21"/>
              </w:rPr>
              <w:t>】</w:t>
            </w:r>
          </w:p>
        </w:tc>
      </w:tr>
      <w:bookmarkEnd w:id="0"/>
    </w:tbl>
    <w:p w14:paraId="3B03350F" w14:textId="761A55BA" w:rsidR="00CF3884" w:rsidRDefault="00CF3884" w:rsidP="006A68EC">
      <w:pPr>
        <w:snapToGrid w:val="0"/>
        <w:spacing w:line="0" w:lineRule="atLeast"/>
        <w:ind w:right="284"/>
        <w:jc w:val="left"/>
        <w:rPr>
          <w:rFonts w:ascii="ＭＳ 明朝" w:eastAsia="ＭＳ 明朝" w:hAnsi="ＭＳ 明朝"/>
          <w:sz w:val="2"/>
          <w:szCs w:val="2"/>
        </w:rPr>
      </w:pPr>
    </w:p>
    <w:p w14:paraId="5268AB82" w14:textId="0F35C25B" w:rsidR="007D5B94" w:rsidRPr="007D5B94" w:rsidRDefault="00110E08" w:rsidP="00110E08">
      <w:pPr>
        <w:tabs>
          <w:tab w:val="left" w:pos="2560"/>
        </w:tabs>
        <w:rPr>
          <w:rFonts w:ascii="ＭＳ 明朝" w:eastAsia="ＭＳ 明朝" w:hAnsi="ＭＳ 明朝"/>
          <w:sz w:val="2"/>
          <w:szCs w:val="2"/>
        </w:rPr>
      </w:pPr>
      <w:r>
        <w:rPr>
          <w:rFonts w:ascii="ＭＳ 明朝" w:eastAsia="ＭＳ 明朝" w:hAnsi="ＭＳ 明朝"/>
          <w:sz w:val="2"/>
          <w:szCs w:val="2"/>
        </w:rPr>
        <w:tab/>
      </w:r>
    </w:p>
    <w:p w14:paraId="4CE97060" w14:textId="0E6F3DE7" w:rsidR="001555A6" w:rsidRPr="001555A6" w:rsidRDefault="001555A6" w:rsidP="007D5B94">
      <w:pPr>
        <w:rPr>
          <w:rFonts w:ascii="ＭＳ 明朝" w:eastAsia="ＭＳ 明朝" w:hAnsi="ＭＳ 明朝"/>
          <w:bCs/>
          <w:sz w:val="2"/>
          <w:szCs w:val="2"/>
        </w:rPr>
      </w:pPr>
      <w:r w:rsidRPr="001555A6">
        <w:rPr>
          <w:rFonts w:ascii="ＭＳ 明朝" w:eastAsia="ＭＳ 明朝" w:hAnsi="ＭＳ 明朝" w:hint="eastAsia"/>
          <w:bCs/>
          <w:sz w:val="2"/>
          <w:szCs w:val="2"/>
        </w:rPr>
        <w:t>【機密回収】6月分の共同回収エコフォーラムに関</w:t>
      </w:r>
    </w:p>
    <w:sectPr w:rsidR="001555A6" w:rsidRPr="001555A6" w:rsidSect="00D23A1E">
      <w:pgSz w:w="16838" w:h="11906" w:orient="landscape" w:code="9"/>
      <w:pgMar w:top="680" w:right="737" w:bottom="454" w:left="284" w:header="397" w:footer="397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BAE2" w14:textId="77777777" w:rsidR="0063480B" w:rsidRDefault="0063480B" w:rsidP="00172BB1">
      <w:r>
        <w:separator/>
      </w:r>
    </w:p>
  </w:endnote>
  <w:endnote w:type="continuationSeparator" w:id="0">
    <w:p w14:paraId="68AA1C1C" w14:textId="77777777" w:rsidR="0063480B" w:rsidRDefault="0063480B" w:rsidP="0017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40C7" w14:textId="77777777" w:rsidR="0063480B" w:rsidRDefault="0063480B" w:rsidP="00172BB1">
      <w:r>
        <w:separator/>
      </w:r>
    </w:p>
  </w:footnote>
  <w:footnote w:type="continuationSeparator" w:id="0">
    <w:p w14:paraId="7C65976C" w14:textId="77777777" w:rsidR="0063480B" w:rsidRDefault="0063480B" w:rsidP="0017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B06E5"/>
    <w:multiLevelType w:val="hybridMultilevel"/>
    <w:tmpl w:val="D10A0960"/>
    <w:lvl w:ilvl="0" w:tplc="21369F04">
      <w:start w:val="1"/>
      <w:numFmt w:val="decimalEnclosedCircle"/>
      <w:lvlText w:val="%1"/>
      <w:lvlJc w:val="left"/>
      <w:pPr>
        <w:ind w:left="1494" w:hanging="360"/>
      </w:pPr>
      <w:rPr>
        <w:rFonts w:ascii="Century" w:eastAsia="ＭＳ 明朝" w:hAnsi="Century" w:cs="Times New Roman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DFB4AFC"/>
    <w:multiLevelType w:val="hybridMultilevel"/>
    <w:tmpl w:val="8F06541A"/>
    <w:lvl w:ilvl="0" w:tplc="0276B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089505">
    <w:abstractNumId w:val="1"/>
  </w:num>
  <w:num w:numId="2" w16cid:durableId="200666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84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5"/>
    <w:rsid w:val="000062BB"/>
    <w:rsid w:val="00011E83"/>
    <w:rsid w:val="00015B0F"/>
    <w:rsid w:val="00020652"/>
    <w:rsid w:val="0002123A"/>
    <w:rsid w:val="0002278A"/>
    <w:rsid w:val="00024F58"/>
    <w:rsid w:val="000352DF"/>
    <w:rsid w:val="000356F6"/>
    <w:rsid w:val="000439AC"/>
    <w:rsid w:val="00046A9C"/>
    <w:rsid w:val="00047F57"/>
    <w:rsid w:val="00052467"/>
    <w:rsid w:val="00053E66"/>
    <w:rsid w:val="0006694E"/>
    <w:rsid w:val="000714FA"/>
    <w:rsid w:val="0007482F"/>
    <w:rsid w:val="00075E3F"/>
    <w:rsid w:val="000770EC"/>
    <w:rsid w:val="000817A7"/>
    <w:rsid w:val="00082422"/>
    <w:rsid w:val="00087491"/>
    <w:rsid w:val="000904A0"/>
    <w:rsid w:val="00090D11"/>
    <w:rsid w:val="000929C7"/>
    <w:rsid w:val="000A2424"/>
    <w:rsid w:val="000C072E"/>
    <w:rsid w:val="000D6EF4"/>
    <w:rsid w:val="000E0B7F"/>
    <w:rsid w:val="000E52BA"/>
    <w:rsid w:val="000F04FF"/>
    <w:rsid w:val="000F3240"/>
    <w:rsid w:val="000F4677"/>
    <w:rsid w:val="00101D05"/>
    <w:rsid w:val="00103204"/>
    <w:rsid w:val="001032BE"/>
    <w:rsid w:val="00110E08"/>
    <w:rsid w:val="001160EA"/>
    <w:rsid w:val="001249A1"/>
    <w:rsid w:val="00126CAE"/>
    <w:rsid w:val="00133152"/>
    <w:rsid w:val="0015372C"/>
    <w:rsid w:val="001555A6"/>
    <w:rsid w:val="00157D73"/>
    <w:rsid w:val="001673A6"/>
    <w:rsid w:val="00172746"/>
    <w:rsid w:val="00172BB1"/>
    <w:rsid w:val="0017377B"/>
    <w:rsid w:val="0017769F"/>
    <w:rsid w:val="001812A1"/>
    <w:rsid w:val="00196A10"/>
    <w:rsid w:val="001A6D89"/>
    <w:rsid w:val="001A76A5"/>
    <w:rsid w:val="001B074E"/>
    <w:rsid w:val="001B45D0"/>
    <w:rsid w:val="001C4DDA"/>
    <w:rsid w:val="001E3991"/>
    <w:rsid w:val="001E3B92"/>
    <w:rsid w:val="001F17F6"/>
    <w:rsid w:val="001F6B19"/>
    <w:rsid w:val="00201AD1"/>
    <w:rsid w:val="002033A9"/>
    <w:rsid w:val="00205687"/>
    <w:rsid w:val="00205C58"/>
    <w:rsid w:val="00210627"/>
    <w:rsid w:val="002118B4"/>
    <w:rsid w:val="00216623"/>
    <w:rsid w:val="00240604"/>
    <w:rsid w:val="00243D9D"/>
    <w:rsid w:val="00253401"/>
    <w:rsid w:val="00257861"/>
    <w:rsid w:val="00270E77"/>
    <w:rsid w:val="00271A60"/>
    <w:rsid w:val="002768E1"/>
    <w:rsid w:val="00287A73"/>
    <w:rsid w:val="002B2877"/>
    <w:rsid w:val="002C42EF"/>
    <w:rsid w:val="002D602C"/>
    <w:rsid w:val="002E3BD2"/>
    <w:rsid w:val="002E4D57"/>
    <w:rsid w:val="002E5ED6"/>
    <w:rsid w:val="002F0099"/>
    <w:rsid w:val="00320503"/>
    <w:rsid w:val="00330059"/>
    <w:rsid w:val="00331F76"/>
    <w:rsid w:val="00335008"/>
    <w:rsid w:val="00350676"/>
    <w:rsid w:val="00356CD8"/>
    <w:rsid w:val="003619B2"/>
    <w:rsid w:val="0036404F"/>
    <w:rsid w:val="00373F86"/>
    <w:rsid w:val="0038000B"/>
    <w:rsid w:val="003929E3"/>
    <w:rsid w:val="003951A7"/>
    <w:rsid w:val="003A1F45"/>
    <w:rsid w:val="003A2291"/>
    <w:rsid w:val="003B0040"/>
    <w:rsid w:val="003B0E36"/>
    <w:rsid w:val="003B1D70"/>
    <w:rsid w:val="003B723D"/>
    <w:rsid w:val="003D4EDD"/>
    <w:rsid w:val="003F1256"/>
    <w:rsid w:val="004112D3"/>
    <w:rsid w:val="004112FB"/>
    <w:rsid w:val="00412D00"/>
    <w:rsid w:val="0041759B"/>
    <w:rsid w:val="004206F5"/>
    <w:rsid w:val="00421CF7"/>
    <w:rsid w:val="00422F65"/>
    <w:rsid w:val="00423656"/>
    <w:rsid w:val="00446EDD"/>
    <w:rsid w:val="004505FC"/>
    <w:rsid w:val="00451A78"/>
    <w:rsid w:val="00453291"/>
    <w:rsid w:val="004571BB"/>
    <w:rsid w:val="00461CEC"/>
    <w:rsid w:val="004647E9"/>
    <w:rsid w:val="00464EC0"/>
    <w:rsid w:val="00467F12"/>
    <w:rsid w:val="00480D99"/>
    <w:rsid w:val="004825B0"/>
    <w:rsid w:val="00485405"/>
    <w:rsid w:val="0049113D"/>
    <w:rsid w:val="00493135"/>
    <w:rsid w:val="00493670"/>
    <w:rsid w:val="004A368B"/>
    <w:rsid w:val="004A433F"/>
    <w:rsid w:val="004A4EA2"/>
    <w:rsid w:val="004A62CB"/>
    <w:rsid w:val="004A6ACC"/>
    <w:rsid w:val="004C34A1"/>
    <w:rsid w:val="004D1B35"/>
    <w:rsid w:val="004D430D"/>
    <w:rsid w:val="004E5C40"/>
    <w:rsid w:val="004F367D"/>
    <w:rsid w:val="00507A2D"/>
    <w:rsid w:val="00510E24"/>
    <w:rsid w:val="005124EE"/>
    <w:rsid w:val="00532DAC"/>
    <w:rsid w:val="0053339F"/>
    <w:rsid w:val="00533790"/>
    <w:rsid w:val="005343EB"/>
    <w:rsid w:val="005421DA"/>
    <w:rsid w:val="00544192"/>
    <w:rsid w:val="00555BA0"/>
    <w:rsid w:val="00557F49"/>
    <w:rsid w:val="0057256D"/>
    <w:rsid w:val="00574C43"/>
    <w:rsid w:val="00582D97"/>
    <w:rsid w:val="00594C44"/>
    <w:rsid w:val="0059683F"/>
    <w:rsid w:val="005A0CAF"/>
    <w:rsid w:val="005A4F5F"/>
    <w:rsid w:val="005B136D"/>
    <w:rsid w:val="005B13E7"/>
    <w:rsid w:val="005B3DB9"/>
    <w:rsid w:val="005D30A3"/>
    <w:rsid w:val="005D7668"/>
    <w:rsid w:val="005E3C97"/>
    <w:rsid w:val="005E3CF8"/>
    <w:rsid w:val="005E4AC2"/>
    <w:rsid w:val="005F61EC"/>
    <w:rsid w:val="006015D5"/>
    <w:rsid w:val="0061454E"/>
    <w:rsid w:val="00626E53"/>
    <w:rsid w:val="0063369A"/>
    <w:rsid w:val="00634252"/>
    <w:rsid w:val="0063480B"/>
    <w:rsid w:val="006364A5"/>
    <w:rsid w:val="00642EE6"/>
    <w:rsid w:val="00646B56"/>
    <w:rsid w:val="00653C69"/>
    <w:rsid w:val="00654188"/>
    <w:rsid w:val="00655806"/>
    <w:rsid w:val="00657AF6"/>
    <w:rsid w:val="006638EC"/>
    <w:rsid w:val="006643C7"/>
    <w:rsid w:val="006646E5"/>
    <w:rsid w:val="006652AF"/>
    <w:rsid w:val="006729E2"/>
    <w:rsid w:val="00683418"/>
    <w:rsid w:val="00684B50"/>
    <w:rsid w:val="0069194F"/>
    <w:rsid w:val="00693EB0"/>
    <w:rsid w:val="006979D5"/>
    <w:rsid w:val="006A2FAC"/>
    <w:rsid w:val="006A59F2"/>
    <w:rsid w:val="006A68EC"/>
    <w:rsid w:val="006B1D0A"/>
    <w:rsid w:val="006B610A"/>
    <w:rsid w:val="006D3FB8"/>
    <w:rsid w:val="006E1D78"/>
    <w:rsid w:val="006E57EA"/>
    <w:rsid w:val="006F2D3F"/>
    <w:rsid w:val="006F6D0A"/>
    <w:rsid w:val="0070362E"/>
    <w:rsid w:val="00722DD9"/>
    <w:rsid w:val="0073039C"/>
    <w:rsid w:val="00737FE5"/>
    <w:rsid w:val="007646B4"/>
    <w:rsid w:val="00764E81"/>
    <w:rsid w:val="0076680B"/>
    <w:rsid w:val="00776164"/>
    <w:rsid w:val="0078018A"/>
    <w:rsid w:val="007A2900"/>
    <w:rsid w:val="007A5933"/>
    <w:rsid w:val="007B4975"/>
    <w:rsid w:val="007B5A2B"/>
    <w:rsid w:val="007C0B7D"/>
    <w:rsid w:val="007C71B8"/>
    <w:rsid w:val="007C7A23"/>
    <w:rsid w:val="007D5B94"/>
    <w:rsid w:val="007E022F"/>
    <w:rsid w:val="007E4D7E"/>
    <w:rsid w:val="0080019A"/>
    <w:rsid w:val="00803DD0"/>
    <w:rsid w:val="00805FD7"/>
    <w:rsid w:val="008136E7"/>
    <w:rsid w:val="00813986"/>
    <w:rsid w:val="00823FBA"/>
    <w:rsid w:val="00833669"/>
    <w:rsid w:val="00842947"/>
    <w:rsid w:val="00866BAC"/>
    <w:rsid w:val="008726E1"/>
    <w:rsid w:val="0088747A"/>
    <w:rsid w:val="0089354E"/>
    <w:rsid w:val="008955EF"/>
    <w:rsid w:val="0089603A"/>
    <w:rsid w:val="008A2C14"/>
    <w:rsid w:val="008B3F68"/>
    <w:rsid w:val="008B6F77"/>
    <w:rsid w:val="008D1D13"/>
    <w:rsid w:val="008D5B69"/>
    <w:rsid w:val="008E4EA3"/>
    <w:rsid w:val="008E4F99"/>
    <w:rsid w:val="008F5384"/>
    <w:rsid w:val="00901686"/>
    <w:rsid w:val="00923F47"/>
    <w:rsid w:val="009262E7"/>
    <w:rsid w:val="00936179"/>
    <w:rsid w:val="009448B1"/>
    <w:rsid w:val="00953504"/>
    <w:rsid w:val="00957442"/>
    <w:rsid w:val="00966F5A"/>
    <w:rsid w:val="009718C4"/>
    <w:rsid w:val="009839AC"/>
    <w:rsid w:val="0099539A"/>
    <w:rsid w:val="009B13DF"/>
    <w:rsid w:val="009B653F"/>
    <w:rsid w:val="009C683E"/>
    <w:rsid w:val="009D7A8A"/>
    <w:rsid w:val="009E20A0"/>
    <w:rsid w:val="009E2D61"/>
    <w:rsid w:val="009F5668"/>
    <w:rsid w:val="009F73A6"/>
    <w:rsid w:val="009F7958"/>
    <w:rsid w:val="00A3091E"/>
    <w:rsid w:val="00A34545"/>
    <w:rsid w:val="00A43BC8"/>
    <w:rsid w:val="00A475DA"/>
    <w:rsid w:val="00A574D1"/>
    <w:rsid w:val="00A574EF"/>
    <w:rsid w:val="00A712A5"/>
    <w:rsid w:val="00A75684"/>
    <w:rsid w:val="00A836BE"/>
    <w:rsid w:val="00A911F3"/>
    <w:rsid w:val="00A91D1E"/>
    <w:rsid w:val="00A9380C"/>
    <w:rsid w:val="00A93DA8"/>
    <w:rsid w:val="00A954C4"/>
    <w:rsid w:val="00AC1C17"/>
    <w:rsid w:val="00AC3419"/>
    <w:rsid w:val="00AC556C"/>
    <w:rsid w:val="00AE3786"/>
    <w:rsid w:val="00AE7F2A"/>
    <w:rsid w:val="00AF18E5"/>
    <w:rsid w:val="00AF1DC3"/>
    <w:rsid w:val="00AF7B08"/>
    <w:rsid w:val="00B02254"/>
    <w:rsid w:val="00B0637C"/>
    <w:rsid w:val="00B240EF"/>
    <w:rsid w:val="00B27F32"/>
    <w:rsid w:val="00B345DC"/>
    <w:rsid w:val="00B54905"/>
    <w:rsid w:val="00B62752"/>
    <w:rsid w:val="00B64CCE"/>
    <w:rsid w:val="00B65D7A"/>
    <w:rsid w:val="00B704D6"/>
    <w:rsid w:val="00B71759"/>
    <w:rsid w:val="00B71FDA"/>
    <w:rsid w:val="00B7667C"/>
    <w:rsid w:val="00B81249"/>
    <w:rsid w:val="00B83F68"/>
    <w:rsid w:val="00BA18F3"/>
    <w:rsid w:val="00BB5001"/>
    <w:rsid w:val="00BB594B"/>
    <w:rsid w:val="00BB6733"/>
    <w:rsid w:val="00BB73C9"/>
    <w:rsid w:val="00BC760C"/>
    <w:rsid w:val="00BE4BE8"/>
    <w:rsid w:val="00BE4FCC"/>
    <w:rsid w:val="00BF0E9D"/>
    <w:rsid w:val="00C01AE6"/>
    <w:rsid w:val="00C11B11"/>
    <w:rsid w:val="00C14DC8"/>
    <w:rsid w:val="00C20985"/>
    <w:rsid w:val="00C31B60"/>
    <w:rsid w:val="00C33A0F"/>
    <w:rsid w:val="00C40717"/>
    <w:rsid w:val="00C43557"/>
    <w:rsid w:val="00C448B7"/>
    <w:rsid w:val="00C51736"/>
    <w:rsid w:val="00C522DA"/>
    <w:rsid w:val="00C6244E"/>
    <w:rsid w:val="00C72C53"/>
    <w:rsid w:val="00C805CF"/>
    <w:rsid w:val="00C9440B"/>
    <w:rsid w:val="00C94EC2"/>
    <w:rsid w:val="00CA2FB0"/>
    <w:rsid w:val="00CA52BC"/>
    <w:rsid w:val="00CB187E"/>
    <w:rsid w:val="00CB2212"/>
    <w:rsid w:val="00CB4126"/>
    <w:rsid w:val="00CB4E2A"/>
    <w:rsid w:val="00CD6A58"/>
    <w:rsid w:val="00CF3739"/>
    <w:rsid w:val="00CF3884"/>
    <w:rsid w:val="00CF465C"/>
    <w:rsid w:val="00D02996"/>
    <w:rsid w:val="00D107CC"/>
    <w:rsid w:val="00D230BC"/>
    <w:rsid w:val="00D23A1E"/>
    <w:rsid w:val="00D23B4D"/>
    <w:rsid w:val="00D23DB4"/>
    <w:rsid w:val="00D24588"/>
    <w:rsid w:val="00D2626B"/>
    <w:rsid w:val="00D322F7"/>
    <w:rsid w:val="00D434EF"/>
    <w:rsid w:val="00D44D3D"/>
    <w:rsid w:val="00D5267F"/>
    <w:rsid w:val="00D67880"/>
    <w:rsid w:val="00D70765"/>
    <w:rsid w:val="00D8587C"/>
    <w:rsid w:val="00D913FE"/>
    <w:rsid w:val="00D92C0A"/>
    <w:rsid w:val="00D93D6F"/>
    <w:rsid w:val="00D95265"/>
    <w:rsid w:val="00D95B83"/>
    <w:rsid w:val="00DD1118"/>
    <w:rsid w:val="00DF014D"/>
    <w:rsid w:val="00DF1FB8"/>
    <w:rsid w:val="00DF47A1"/>
    <w:rsid w:val="00DF5597"/>
    <w:rsid w:val="00DF5750"/>
    <w:rsid w:val="00E02E18"/>
    <w:rsid w:val="00E20793"/>
    <w:rsid w:val="00E3412C"/>
    <w:rsid w:val="00E34CE0"/>
    <w:rsid w:val="00E36B9A"/>
    <w:rsid w:val="00E47A6D"/>
    <w:rsid w:val="00E52928"/>
    <w:rsid w:val="00E53C7D"/>
    <w:rsid w:val="00E53FAD"/>
    <w:rsid w:val="00E55F24"/>
    <w:rsid w:val="00E63415"/>
    <w:rsid w:val="00E7047E"/>
    <w:rsid w:val="00E81535"/>
    <w:rsid w:val="00E91D5C"/>
    <w:rsid w:val="00E91FF2"/>
    <w:rsid w:val="00E94488"/>
    <w:rsid w:val="00EA3454"/>
    <w:rsid w:val="00EA42CD"/>
    <w:rsid w:val="00EA58EA"/>
    <w:rsid w:val="00EB15CF"/>
    <w:rsid w:val="00EC7F12"/>
    <w:rsid w:val="00ED17FC"/>
    <w:rsid w:val="00ED233B"/>
    <w:rsid w:val="00EE017C"/>
    <w:rsid w:val="00EE569D"/>
    <w:rsid w:val="00EE6A39"/>
    <w:rsid w:val="00EE7E5C"/>
    <w:rsid w:val="00EF7FE4"/>
    <w:rsid w:val="00F124FE"/>
    <w:rsid w:val="00F129C0"/>
    <w:rsid w:val="00F20316"/>
    <w:rsid w:val="00F30ECF"/>
    <w:rsid w:val="00F44732"/>
    <w:rsid w:val="00F50802"/>
    <w:rsid w:val="00F67B14"/>
    <w:rsid w:val="00F76614"/>
    <w:rsid w:val="00FA5C3A"/>
    <w:rsid w:val="00FA7FFB"/>
    <w:rsid w:val="00FB004D"/>
    <w:rsid w:val="00FD1892"/>
    <w:rsid w:val="00FD5B8E"/>
    <w:rsid w:val="00FE189D"/>
    <w:rsid w:val="00FF3290"/>
    <w:rsid w:val="00FF3378"/>
    <w:rsid w:val="00FF4067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AFE7C"/>
  <w15:chartTrackingRefBased/>
  <w15:docId w15:val="{482D6D0B-1534-4CD6-BD72-F85096B5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9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985"/>
    <w:pPr>
      <w:widowControl w:val="0"/>
      <w:spacing w:line="240" w:lineRule="auto"/>
    </w:pPr>
    <w:rPr>
      <w:rFonts w:eastAsia="Gulim"/>
      <w:b/>
      <w:sz w:val="32"/>
      <w:szCs w:val="22"/>
    </w:rPr>
  </w:style>
  <w:style w:type="paragraph" w:styleId="1">
    <w:name w:val="heading 1"/>
    <w:basedOn w:val="a"/>
    <w:next w:val="a"/>
    <w:link w:val="10"/>
    <w:uiPriority w:val="9"/>
    <w:rsid w:val="00683418"/>
    <w:pPr>
      <w:keepNext/>
      <w:widowControl/>
      <w:snapToGrid w:val="0"/>
      <w:spacing w:line="192" w:lineRule="auto"/>
      <w:jc w:val="left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18"/>
    <w:pPr>
      <w:widowControl/>
      <w:tabs>
        <w:tab w:val="center" w:pos="4252"/>
        <w:tab w:val="right" w:pos="8504"/>
      </w:tabs>
      <w:snapToGrid w:val="0"/>
      <w:spacing w:line="192" w:lineRule="auto"/>
      <w:jc w:val="left"/>
    </w:pPr>
    <w:rPr>
      <w:rFonts w:ascii="Meiryo UI" w:eastAsia="Meiryo UI" w:hAnsi="Meiryo UI"/>
      <w:b w:val="0"/>
      <w:color w:val="000000" w:themeColor="text1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683418"/>
  </w:style>
  <w:style w:type="character" w:customStyle="1" w:styleId="10">
    <w:name w:val="見出し 1 (文字)"/>
    <w:basedOn w:val="a0"/>
    <w:link w:val="1"/>
    <w:uiPriority w:val="9"/>
    <w:rsid w:val="0068341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3418"/>
    <w:pPr>
      <w:widowControl/>
      <w:tabs>
        <w:tab w:val="center" w:pos="4252"/>
        <w:tab w:val="right" w:pos="8504"/>
      </w:tabs>
      <w:snapToGrid w:val="0"/>
      <w:spacing w:line="192" w:lineRule="auto"/>
      <w:jc w:val="left"/>
    </w:pPr>
    <w:rPr>
      <w:rFonts w:ascii="Meiryo UI" w:eastAsia="Meiryo UI" w:hAnsi="Meiryo UI"/>
      <w:b w:val="0"/>
      <w:color w:val="000000" w:themeColor="text1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683418"/>
  </w:style>
  <w:style w:type="paragraph" w:styleId="a7">
    <w:name w:val="List Paragraph"/>
    <w:basedOn w:val="a"/>
    <w:uiPriority w:val="34"/>
    <w:rsid w:val="00EA3454"/>
    <w:pPr>
      <w:ind w:leftChars="400" w:left="840"/>
    </w:pPr>
  </w:style>
  <w:style w:type="character" w:styleId="a8">
    <w:name w:val="Hyperlink"/>
    <w:basedOn w:val="a0"/>
    <w:uiPriority w:val="99"/>
    <w:unhideWhenUsed/>
    <w:rsid w:val="00B7175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F12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 w:val="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F125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55A6"/>
    <w:rPr>
      <w:rFonts w:asciiTheme="majorHAnsi" w:eastAsiaTheme="majorEastAsia" w:hAnsiTheme="majorHAnsi" w:cstheme="maj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-1800-29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uakiy\AppData\Roaming\Microsoft\Templates\Word&#31038;&#22806;&#2599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lIns="36000" tIns="18000" rIns="36000" bIns="0"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none" lIns="36000" tIns="18000" rIns="3600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E227-F686-4F5B-9CFB-3D6ABD62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Word社外文書</Template>
  <TotalTime>60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奥秋　陽介</dc:creator>
  <cp:keywords/>
  <dc:description/>
  <cp:lastModifiedBy>大友 佳名子</cp:lastModifiedBy>
  <cp:revision>3</cp:revision>
  <cp:lastPrinted>2024-11-26T10:53:00Z</cp:lastPrinted>
  <dcterms:created xsi:type="dcterms:W3CDTF">2025-02-25T14:23:00Z</dcterms:created>
  <dcterms:modified xsi:type="dcterms:W3CDTF">2025-02-28T00:43:00Z</dcterms:modified>
</cp:coreProperties>
</file>